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6A" w:rsidRPr="00DB33D3" w:rsidRDefault="008A0E6A" w:rsidP="008A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:rsidR="001A5BC8" w:rsidRPr="008A0E6A" w:rsidRDefault="008A0E6A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8A0E6A">
        <w:rPr>
          <w:caps/>
          <w:lang w:val="nl-BE"/>
        </w:rPr>
        <w:t xml:space="preserve">PERMANENTE </w:t>
      </w:r>
      <w:r>
        <w:rPr>
          <w:caps/>
          <w:lang w:val="nl-BE"/>
        </w:rPr>
        <w:t>VORMing</w:t>
      </w:r>
      <w:r w:rsidRPr="008A0E6A">
        <w:rPr>
          <w:caps/>
          <w:lang w:val="nl-BE"/>
        </w:rPr>
        <w:t xml:space="preserve"> VIA DE VEREENVOUDIGDE PROCEDURE </w:t>
      </w:r>
      <w:r w:rsidR="007277B0" w:rsidRPr="008A0E6A">
        <w:rPr>
          <w:caps/>
          <w:lang w:val="nl-BE"/>
        </w:rPr>
        <w:t>(</w:t>
      </w:r>
      <w:r w:rsidR="00C73191">
        <w:rPr>
          <w:caps/>
          <w:u w:val="single"/>
          <w:lang w:val="nl-BE"/>
        </w:rPr>
        <w:t>FYSIEK</w:t>
      </w:r>
      <w:r w:rsidR="007277B0" w:rsidRPr="008A0E6A">
        <w:rPr>
          <w:caps/>
          <w:lang w:val="nl-BE"/>
        </w:rPr>
        <w:t>)</w:t>
      </w:r>
    </w:p>
    <w:p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565F618A" wp14:editId="242DD861">
            <wp:extent cx="1120140" cy="48522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BC8" w:rsidRDefault="001A5BC8">
      <w:pPr>
        <w:rPr>
          <w:b/>
        </w:rPr>
      </w:pPr>
    </w:p>
    <w:p w:rsidR="00A534A6" w:rsidRPr="008A0E6A" w:rsidRDefault="008A0E6A">
      <w:pPr>
        <w:rPr>
          <w:b/>
          <w:lang w:val="nl-BE"/>
        </w:rPr>
      </w:pPr>
      <w:r w:rsidRPr="008A0E6A">
        <w:rPr>
          <w:b/>
          <w:lang w:val="nl-BE"/>
        </w:rPr>
        <w:t xml:space="preserve">Naam van het </w:t>
      </w:r>
      <w:r w:rsidR="00497343">
        <w:rPr>
          <w:b/>
          <w:lang w:val="nl-BE"/>
        </w:rPr>
        <w:t>vormings</w:t>
      </w:r>
      <w:r w:rsidRPr="008A0E6A">
        <w:rPr>
          <w:b/>
          <w:lang w:val="nl-BE"/>
        </w:rPr>
        <w:t>centrum</w:t>
      </w:r>
      <w:r w:rsidR="001A5BC8" w:rsidRPr="008A0E6A">
        <w:rPr>
          <w:b/>
          <w:lang w:val="nl-BE"/>
        </w:rPr>
        <w:t> :</w:t>
      </w:r>
    </w:p>
    <w:p w:rsidR="001A5BC8" w:rsidRPr="008A0E6A" w:rsidRDefault="008A0E6A" w:rsidP="001A5BC8">
      <w:pPr>
        <w:rPr>
          <w:b/>
          <w:lang w:val="nl-BE"/>
        </w:rPr>
      </w:pPr>
      <w:r w:rsidRPr="008A0E6A">
        <w:rPr>
          <w:b/>
          <w:lang w:val="nl-BE"/>
        </w:rPr>
        <w:t>Contactpersoon</w:t>
      </w:r>
      <w:r w:rsidR="001A5BC8" w:rsidRPr="008A0E6A">
        <w:rPr>
          <w:b/>
          <w:lang w:val="nl-BE"/>
        </w:rPr>
        <w:t> :</w:t>
      </w:r>
    </w:p>
    <w:p w:rsidR="001A5BC8" w:rsidRPr="008A0E6A" w:rsidRDefault="001A5BC8" w:rsidP="001A5BC8">
      <w:pPr>
        <w:rPr>
          <w:b/>
          <w:lang w:val="nl-BE"/>
        </w:rPr>
      </w:pP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7061"/>
        <w:gridCol w:w="1585"/>
        <w:gridCol w:w="851"/>
        <w:gridCol w:w="1984"/>
        <w:gridCol w:w="993"/>
      </w:tblGrid>
      <w:tr w:rsidR="00C73191" w:rsidRPr="002A34A6" w:rsidTr="00497343">
        <w:trPr>
          <w:trHeight w:val="114"/>
        </w:trPr>
        <w:tc>
          <w:tcPr>
            <w:tcW w:w="16302" w:type="dxa"/>
            <w:gridSpan w:val="6"/>
            <w:shd w:val="clear" w:color="auto" w:fill="F4B083" w:themeFill="accent2" w:themeFillTint="99"/>
            <w:vAlign w:val="center"/>
          </w:tcPr>
          <w:p w:rsidR="00C73191" w:rsidRDefault="00FF0DC7" w:rsidP="00C73191">
            <w:pPr>
              <w:jc w:val="center"/>
              <w:rPr>
                <w:b/>
                <w:caps/>
              </w:rPr>
            </w:pPr>
            <w:r w:rsidRPr="00497343">
              <w:rPr>
                <w:b/>
                <w:caps/>
              </w:rPr>
              <w:t>Overzicht</w:t>
            </w:r>
            <w:r w:rsidR="00C73191" w:rsidRPr="00497343">
              <w:rPr>
                <w:b/>
                <w:caps/>
              </w:rPr>
              <w:t xml:space="preserve"> van </w:t>
            </w:r>
            <w:r w:rsidRPr="00497343">
              <w:rPr>
                <w:b/>
                <w:caps/>
              </w:rPr>
              <w:t xml:space="preserve">de </w:t>
            </w:r>
            <w:r w:rsidR="00C73191" w:rsidRPr="00497343">
              <w:rPr>
                <w:b/>
                <w:caps/>
              </w:rPr>
              <w:t>aa</w:t>
            </w:r>
            <w:r w:rsidRPr="00497343">
              <w:rPr>
                <w:b/>
                <w:caps/>
              </w:rPr>
              <w:t>n</w:t>
            </w:r>
            <w:r w:rsidR="00C73191" w:rsidRPr="00497343">
              <w:rPr>
                <w:b/>
                <w:caps/>
              </w:rPr>
              <w:t>vragen</w:t>
            </w:r>
          </w:p>
          <w:p w:rsidR="00A76C56" w:rsidRPr="00497343" w:rsidRDefault="00A76C56" w:rsidP="00C73191">
            <w:pPr>
              <w:jc w:val="center"/>
              <w:rPr>
                <w:b/>
                <w:caps/>
              </w:rPr>
            </w:pPr>
            <w:bookmarkStart w:id="0" w:name="_GoBack"/>
            <w:bookmarkEnd w:id="0"/>
          </w:p>
        </w:tc>
      </w:tr>
      <w:tr w:rsidR="00C73191" w:rsidRPr="002A34A6" w:rsidTr="00497343">
        <w:trPr>
          <w:trHeight w:val="1532"/>
        </w:trPr>
        <w:tc>
          <w:tcPr>
            <w:tcW w:w="3828" w:type="dxa"/>
          </w:tcPr>
          <w:p w:rsidR="00C73191" w:rsidRPr="00B57BF9" w:rsidRDefault="00C73191" w:rsidP="008A0E6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>PERM</w:t>
            </w:r>
            <w:r w:rsidR="00FF0DC7">
              <w:rPr>
                <w:b/>
                <w:lang w:val="nl-BE"/>
              </w:rPr>
              <w:t>ANENTE</w:t>
            </w:r>
            <w:r w:rsidRPr="00B57BF9">
              <w:rPr>
                <w:b/>
                <w:lang w:val="nl-BE"/>
              </w:rPr>
              <w:t xml:space="preserve"> VORMING </w:t>
            </w:r>
          </w:p>
        </w:tc>
        <w:tc>
          <w:tcPr>
            <w:tcW w:w="7061" w:type="dxa"/>
          </w:tcPr>
          <w:p w:rsidR="00C73191" w:rsidRPr="00497343" w:rsidRDefault="00C73191" w:rsidP="008A0E6A">
            <w:pPr>
              <w:rPr>
                <w:b/>
                <w:caps/>
                <w:lang w:val="nl-BE"/>
              </w:rPr>
            </w:pPr>
            <w:r w:rsidRPr="00497343">
              <w:rPr>
                <w:b/>
                <w:caps/>
                <w:lang w:val="nl-BE"/>
              </w:rPr>
              <w:t>Inhoud en motivering van de bemiddelingslink</w:t>
            </w:r>
          </w:p>
        </w:tc>
        <w:tc>
          <w:tcPr>
            <w:tcW w:w="1585" w:type="dxa"/>
          </w:tcPr>
          <w:p w:rsidR="00C73191" w:rsidRPr="00497343" w:rsidRDefault="00C73191" w:rsidP="008A0E6A">
            <w:pPr>
              <w:rPr>
                <w:b/>
                <w:caps/>
                <w:lang w:val="nl-BE"/>
              </w:rPr>
            </w:pPr>
            <w:r w:rsidRPr="00497343">
              <w:rPr>
                <w:b/>
                <w:caps/>
                <w:lang w:val="nl-BE"/>
              </w:rPr>
              <w:t xml:space="preserve">Toekomstig voorziene data </w:t>
            </w:r>
          </w:p>
        </w:tc>
        <w:tc>
          <w:tcPr>
            <w:tcW w:w="851" w:type="dxa"/>
          </w:tcPr>
          <w:p w:rsidR="00C73191" w:rsidRPr="00497343" w:rsidRDefault="00C73191" w:rsidP="008A0E6A">
            <w:pPr>
              <w:rPr>
                <w:b/>
                <w:caps/>
                <w:lang w:val="nl-BE"/>
              </w:rPr>
            </w:pPr>
            <w:r w:rsidRPr="00497343">
              <w:rPr>
                <w:b/>
                <w:caps/>
                <w:lang w:val="nl-BE"/>
              </w:rPr>
              <w:t>Uren</w:t>
            </w:r>
          </w:p>
        </w:tc>
        <w:tc>
          <w:tcPr>
            <w:tcW w:w="1984" w:type="dxa"/>
          </w:tcPr>
          <w:p w:rsidR="00C73191" w:rsidRPr="008A0E6A" w:rsidRDefault="00C73191" w:rsidP="008A0E6A">
            <w:pPr>
              <w:rPr>
                <w:b/>
                <w:lang w:val="nl-BE"/>
              </w:rPr>
            </w:pPr>
            <w:r w:rsidRPr="00497343">
              <w:rPr>
                <w:b/>
                <w:caps/>
                <w:lang w:val="nl-BE"/>
              </w:rPr>
              <w:t>Naam docent</w:t>
            </w:r>
            <w:r w:rsidRPr="008A0E6A">
              <w:rPr>
                <w:b/>
                <w:lang w:val="nl-BE"/>
              </w:rPr>
              <w:t xml:space="preserve"> (</w:t>
            </w:r>
            <w:r>
              <w:rPr>
                <w:b/>
                <w:lang w:val="nl-BE"/>
              </w:rPr>
              <w:t xml:space="preserve">erkende </w:t>
            </w:r>
            <w:r w:rsidR="00533094">
              <w:rPr>
                <w:b/>
                <w:lang w:val="nl-BE"/>
              </w:rPr>
              <w:t>bemiddelaar</w:t>
            </w:r>
            <w:r>
              <w:rPr>
                <w:b/>
                <w:lang w:val="nl-BE"/>
              </w:rPr>
              <w:t>/</w:t>
            </w:r>
            <w:r w:rsidR="00533094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 xml:space="preserve"> </w:t>
            </w:r>
            <w:r w:rsidR="00FF0DC7">
              <w:rPr>
                <w:b/>
                <w:lang w:val="nl-BE"/>
              </w:rPr>
              <w:t xml:space="preserve">of bijstand van de </w:t>
            </w:r>
            <w:r>
              <w:rPr>
                <w:b/>
                <w:lang w:val="nl-BE"/>
              </w:rPr>
              <w:t xml:space="preserve">coördinator  of </w:t>
            </w:r>
            <w:r w:rsidR="00FF0DC7">
              <w:rPr>
                <w:b/>
                <w:lang w:val="nl-BE"/>
              </w:rPr>
              <w:t xml:space="preserve">een </w:t>
            </w:r>
            <w:r>
              <w:rPr>
                <w:b/>
                <w:lang w:val="nl-BE"/>
              </w:rPr>
              <w:t>erkende bemiddelaar ?)</w:t>
            </w:r>
          </w:p>
        </w:tc>
        <w:tc>
          <w:tcPr>
            <w:tcW w:w="993" w:type="dxa"/>
          </w:tcPr>
          <w:p w:rsidR="00C73191" w:rsidRPr="00497343" w:rsidRDefault="00C73191" w:rsidP="008A0E6A">
            <w:pPr>
              <w:rPr>
                <w:b/>
                <w:caps/>
              </w:rPr>
            </w:pPr>
            <w:r w:rsidRPr="00497343">
              <w:rPr>
                <w:b/>
                <w:caps/>
              </w:rPr>
              <w:t>Advies FBC</w:t>
            </w:r>
          </w:p>
        </w:tc>
      </w:tr>
      <w:tr w:rsidR="00C73191" w:rsidTr="00497343">
        <w:trPr>
          <w:trHeight w:val="248"/>
        </w:trPr>
        <w:tc>
          <w:tcPr>
            <w:tcW w:w="3828" w:type="dxa"/>
          </w:tcPr>
          <w:p w:rsidR="00C73191" w:rsidRPr="00DB246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706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585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:rsidR="00C73191" w:rsidRPr="0018455B" w:rsidRDefault="00C73191" w:rsidP="001A5BC8"/>
        </w:tc>
        <w:tc>
          <w:tcPr>
            <w:tcW w:w="993" w:type="dxa"/>
          </w:tcPr>
          <w:p w:rsidR="00C73191" w:rsidRPr="0018455B" w:rsidRDefault="00C73191" w:rsidP="001A5BC8"/>
        </w:tc>
      </w:tr>
      <w:tr w:rsidR="00C73191" w:rsidRPr="002528C1" w:rsidTr="00497343">
        <w:trPr>
          <w:trHeight w:val="248"/>
        </w:trPr>
        <w:tc>
          <w:tcPr>
            <w:tcW w:w="3828" w:type="dxa"/>
          </w:tcPr>
          <w:p w:rsidR="00C73191" w:rsidRPr="002528C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706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585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</w:tr>
      <w:tr w:rsidR="00C73191" w:rsidRPr="002528C1" w:rsidTr="00497343">
        <w:trPr>
          <w:trHeight w:val="248"/>
        </w:trPr>
        <w:tc>
          <w:tcPr>
            <w:tcW w:w="3828" w:type="dxa"/>
          </w:tcPr>
          <w:p w:rsidR="00C7319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706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585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</w:tr>
      <w:tr w:rsidR="00C73191" w:rsidRPr="002528C1" w:rsidTr="00497343">
        <w:trPr>
          <w:trHeight w:val="248"/>
        </w:trPr>
        <w:tc>
          <w:tcPr>
            <w:tcW w:w="3828" w:type="dxa"/>
          </w:tcPr>
          <w:p w:rsidR="00C7319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706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585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</w:tr>
      <w:tr w:rsidR="00C73191" w:rsidRPr="002528C1" w:rsidTr="00497343">
        <w:trPr>
          <w:trHeight w:val="248"/>
        </w:trPr>
        <w:tc>
          <w:tcPr>
            <w:tcW w:w="3828" w:type="dxa"/>
          </w:tcPr>
          <w:p w:rsidR="00C7319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706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585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:rsidR="00C73191" w:rsidRDefault="00C73191" w:rsidP="001A5BC8">
            <w:pPr>
              <w:rPr>
                <w:lang w:val="nl-BE"/>
              </w:rPr>
            </w:pPr>
          </w:p>
        </w:tc>
      </w:tr>
    </w:tbl>
    <w:p w:rsidR="00D26C33" w:rsidRDefault="00D26C33" w:rsidP="001A5BC8">
      <w:pPr>
        <w:rPr>
          <w:b/>
        </w:rPr>
      </w:pPr>
    </w:p>
    <w:p w:rsidR="00D26C33" w:rsidRPr="008A0E6A" w:rsidRDefault="008A0E6A" w:rsidP="008A0E6A">
      <w:pPr>
        <w:jc w:val="center"/>
        <w:rPr>
          <w:b/>
          <w:color w:val="FF0000"/>
          <w:lang w:val="nl-BE"/>
        </w:rPr>
      </w:pPr>
      <w:r w:rsidRPr="008A0E6A">
        <w:rPr>
          <w:b/>
          <w:color w:val="FF0000"/>
          <w:lang w:val="nl-BE"/>
        </w:rPr>
        <w:t>GELIEVE DIT DOCUMENT IN WORD FORMAAT TERUG TE STUREN</w:t>
      </w:r>
      <w:r>
        <w:rPr>
          <w:b/>
          <w:color w:val="FF0000"/>
          <w:lang w:val="nl-BE"/>
        </w:rPr>
        <w:t xml:space="preserve"> A.U.B</w:t>
      </w:r>
      <w:r w:rsidRPr="008A0E6A">
        <w:rPr>
          <w:b/>
          <w:color w:val="FF0000"/>
          <w:lang w:val="nl-BE"/>
        </w:rPr>
        <w:t>.</w:t>
      </w:r>
    </w:p>
    <w:sectPr w:rsidR="00D26C33" w:rsidRPr="008A0E6A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C8"/>
    <w:rsid w:val="0018455B"/>
    <w:rsid w:val="001A5BC8"/>
    <w:rsid w:val="001B13A2"/>
    <w:rsid w:val="00497343"/>
    <w:rsid w:val="00533094"/>
    <w:rsid w:val="006824F1"/>
    <w:rsid w:val="007277B0"/>
    <w:rsid w:val="008A0E6A"/>
    <w:rsid w:val="00A534A6"/>
    <w:rsid w:val="00A76C56"/>
    <w:rsid w:val="00C2148C"/>
    <w:rsid w:val="00C73191"/>
    <w:rsid w:val="00D26C33"/>
    <w:rsid w:val="00ED44C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35DA70C1.dotm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Gayse Barbara</cp:lastModifiedBy>
  <cp:revision>6</cp:revision>
  <dcterms:created xsi:type="dcterms:W3CDTF">2021-08-27T14:14:00Z</dcterms:created>
  <dcterms:modified xsi:type="dcterms:W3CDTF">2021-09-28T10:09:00Z</dcterms:modified>
</cp:coreProperties>
</file>