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32AA" w14:textId="77777777" w:rsidR="008D5D48" w:rsidRPr="008D5D48" w:rsidRDefault="008D5D48" w:rsidP="008D5D48">
      <w:pPr>
        <w:pStyle w:val="FBCTitle"/>
        <w:jc w:val="center"/>
        <w:rPr>
          <w:lang w:val="nl-NL"/>
        </w:rPr>
      </w:pPr>
      <w:r w:rsidRPr="008D5D48">
        <w:rPr>
          <w:lang w:val="nl-NL"/>
        </w:rPr>
        <w:t>KLACHTENFORMULIER</w:t>
      </w:r>
    </w:p>
    <w:p w14:paraId="109D7E33" w14:textId="77777777" w:rsidR="008D5D48" w:rsidRPr="008D5D48" w:rsidRDefault="008D5D48" w:rsidP="008D5D48">
      <w:pPr>
        <w:pStyle w:val="FBCTitle"/>
        <w:jc w:val="center"/>
        <w:rPr>
          <w:lang w:val="nl-NL"/>
        </w:rPr>
      </w:pPr>
      <w:r w:rsidRPr="008D5D48">
        <w:rPr>
          <w:lang w:val="nl-NL"/>
        </w:rPr>
        <w:t>TEGEN EEN ERKEND EMIDDELAAR</w:t>
      </w:r>
    </w:p>
    <w:p w14:paraId="04FF2739" w14:textId="77777777" w:rsidR="008D5D48" w:rsidRPr="008D5D48" w:rsidRDefault="008D5D48" w:rsidP="008D5D48">
      <w:pPr>
        <w:spacing w:before="120" w:after="120" w:line="240" w:lineRule="auto"/>
        <w:jc w:val="center"/>
        <w:rPr>
          <w:rFonts w:ascii="Times New Roman" w:eastAsia="Times New Roman" w:hAnsi="Times New Roman" w:cs="Times New Roman"/>
          <w:b/>
          <w:kern w:val="0"/>
          <w:sz w:val="28"/>
          <w:szCs w:val="28"/>
          <w:u w:val="single"/>
          <w:lang w:val="nl-NL" w:eastAsia="fr-FR"/>
          <w14:ligatures w14:val="none"/>
        </w:rPr>
      </w:pPr>
    </w:p>
    <w:p w14:paraId="4B906E21" w14:textId="77777777" w:rsidR="008D5D48" w:rsidRPr="008D5D48" w:rsidRDefault="008D5D48" w:rsidP="008D5D48">
      <w:pPr>
        <w:spacing w:after="0" w:line="240" w:lineRule="auto"/>
        <w:jc w:val="both"/>
        <w:rPr>
          <w:rFonts w:ascii="Montserrat" w:eastAsia="Times New Roman" w:hAnsi="Montserrat" w:cs="Times New Roman"/>
          <w:kern w:val="0"/>
          <w:sz w:val="24"/>
          <w:szCs w:val="24"/>
          <w:lang w:val="nl-NL" w:eastAsia="fr-FR"/>
          <w14:ligatures w14:val="none"/>
        </w:rPr>
      </w:pPr>
      <w:r w:rsidRPr="008D5D48">
        <w:rPr>
          <w:rFonts w:ascii="Montserrat" w:eastAsia="Times New Roman" w:hAnsi="Montserrat" w:cs="Times New Roman"/>
          <w:kern w:val="0"/>
          <w:sz w:val="24"/>
          <w:szCs w:val="24"/>
          <w:lang w:val="nl-NL" w:eastAsia="fr-FR"/>
          <w14:ligatures w14:val="none"/>
        </w:rPr>
        <w:t>Gelieve om een klacht bij de Federale Bemiddelingscommissie in te dienen tegen een erkende bemiddelaar, dit volledig ingevuld en ondertekend formulier samen met de relevante documenten, die op de klacht betrekking hebben, over te maken naar de secretariaat van de Federale Bemiddelingscommissie. Dit kan bij voorkeur via e-mail (</w:t>
      </w:r>
      <w:hyperlink r:id="rId6" w:history="1">
        <w:r w:rsidRPr="008D5D48">
          <w:rPr>
            <w:rFonts w:ascii="Montserrat" w:eastAsia="Times New Roman" w:hAnsi="Montserrat" w:cs="Times New Roman"/>
            <w:color w:val="0000FF"/>
            <w:kern w:val="0"/>
            <w:sz w:val="24"/>
            <w:szCs w:val="24"/>
            <w:u w:val="single"/>
            <w:lang w:val="nl-NL" w:eastAsia="fr-FR"/>
            <w14:ligatures w14:val="none"/>
          </w:rPr>
          <w:t>secr.bemiddelingscommissie@just.fgov</w:t>
        </w:r>
      </w:hyperlink>
      <w:r w:rsidRPr="008D5D48">
        <w:rPr>
          <w:rFonts w:ascii="Montserrat" w:eastAsia="Times New Roman" w:hAnsi="Montserrat" w:cs="Times New Roman"/>
          <w:kern w:val="0"/>
          <w:sz w:val="24"/>
          <w:szCs w:val="24"/>
          <w:lang w:val="nl-NL" w:eastAsia="fr-FR"/>
          <w14:ligatures w14:val="none"/>
        </w:rPr>
        <w:t>) of per brief</w:t>
      </w:r>
      <w:r w:rsidRPr="008D5D48">
        <w:rPr>
          <w:rFonts w:ascii="Montserrat" w:eastAsia="Times New Roman" w:hAnsi="Montserrat" w:cs="Times New Roman"/>
          <w:b/>
          <w:bCs/>
          <w:kern w:val="0"/>
          <w:sz w:val="24"/>
          <w:szCs w:val="24"/>
          <w:lang w:val="nl-NL" w:eastAsia="fr-FR"/>
          <w14:ligatures w14:val="none"/>
        </w:rPr>
        <w:t xml:space="preserve"> </w:t>
      </w:r>
      <w:r w:rsidRPr="008D5D48">
        <w:rPr>
          <w:rFonts w:ascii="Montserrat" w:eastAsia="Times New Roman" w:hAnsi="Montserrat" w:cs="Times New Roman"/>
          <w:kern w:val="0"/>
          <w:sz w:val="24"/>
          <w:szCs w:val="24"/>
          <w:lang w:val="nl-NL" w:eastAsia="fr-FR"/>
          <w14:ligatures w14:val="none"/>
        </w:rPr>
        <w:t xml:space="preserve">(adres Federale Bemiddelingscommissie, Simon </w:t>
      </w:r>
      <w:proofErr w:type="spellStart"/>
      <w:r w:rsidRPr="008D5D48">
        <w:rPr>
          <w:rFonts w:ascii="Montserrat" w:eastAsia="Times New Roman" w:hAnsi="Montserrat" w:cs="Times New Roman"/>
          <w:kern w:val="0"/>
          <w:sz w:val="24"/>
          <w:szCs w:val="24"/>
          <w:lang w:val="nl-NL" w:eastAsia="fr-FR"/>
          <w14:ligatures w14:val="none"/>
        </w:rPr>
        <w:t>Bolivarlaan</w:t>
      </w:r>
      <w:proofErr w:type="spellEnd"/>
      <w:r w:rsidRPr="008D5D48">
        <w:rPr>
          <w:rFonts w:ascii="Montserrat" w:eastAsia="Times New Roman" w:hAnsi="Montserrat" w:cs="Times New Roman"/>
          <w:kern w:val="0"/>
          <w:sz w:val="24"/>
          <w:szCs w:val="24"/>
          <w:lang w:val="nl-NL" w:eastAsia="fr-FR"/>
          <w14:ligatures w14:val="none"/>
        </w:rPr>
        <w:t xml:space="preserve"> 30 (WTC III) 1000 Brussel). </w:t>
      </w:r>
    </w:p>
    <w:p w14:paraId="7EDDB935" w14:textId="77777777" w:rsidR="008D5D48" w:rsidRPr="008D5D48" w:rsidRDefault="008D5D48" w:rsidP="008D5D48">
      <w:pPr>
        <w:spacing w:after="0" w:line="240" w:lineRule="auto"/>
        <w:jc w:val="both"/>
        <w:rPr>
          <w:rFonts w:ascii="Montserrat" w:eastAsia="Times New Roman" w:hAnsi="Montserrat" w:cs="Times New Roman"/>
          <w:kern w:val="0"/>
          <w:sz w:val="24"/>
          <w:szCs w:val="24"/>
          <w:lang w:val="nl-NL" w:eastAsia="fr-FR"/>
          <w14:ligatures w14:val="none"/>
        </w:rPr>
      </w:pPr>
    </w:p>
    <w:p w14:paraId="1B172290" w14:textId="77777777" w:rsidR="008D5D48" w:rsidRPr="008D5D48" w:rsidRDefault="008D5D48" w:rsidP="008D5D48">
      <w:pPr>
        <w:spacing w:before="120" w:after="120" w:line="240" w:lineRule="auto"/>
        <w:jc w:val="both"/>
        <w:rPr>
          <w:rFonts w:ascii="Montserrat" w:eastAsia="Times New Roman" w:hAnsi="Montserrat" w:cs="Times New Roman"/>
          <w:kern w:val="0"/>
          <w:sz w:val="24"/>
          <w:szCs w:val="24"/>
          <w:lang w:val="nl-NL" w:eastAsia="fr-FR"/>
          <w14:ligatures w14:val="none"/>
        </w:rPr>
      </w:pPr>
      <w:r w:rsidRPr="008D5D48">
        <w:rPr>
          <w:rFonts w:ascii="Montserrat" w:eastAsia="Times New Roman" w:hAnsi="Montserrat" w:cs="Times New Roman"/>
          <w:kern w:val="0"/>
          <w:sz w:val="24"/>
          <w:szCs w:val="24"/>
          <w:lang w:val="nl-NL" w:eastAsia="fr-FR"/>
          <w14:ligatures w14:val="none"/>
        </w:rPr>
        <w:t xml:space="preserve">De klacht moet in een van de drie landstalen zijn opgesteld. </w:t>
      </w:r>
    </w:p>
    <w:p w14:paraId="6195AEF9" w14:textId="77777777" w:rsidR="008D5D48" w:rsidRPr="008D5D48" w:rsidRDefault="008D5D48" w:rsidP="008D5D48">
      <w:pPr>
        <w:spacing w:before="120" w:after="120" w:line="240" w:lineRule="auto"/>
        <w:jc w:val="both"/>
        <w:rPr>
          <w:rFonts w:ascii="Montserrat" w:eastAsia="Times New Roman" w:hAnsi="Montserrat" w:cs="Times New Roman"/>
          <w:kern w:val="0"/>
          <w:sz w:val="24"/>
          <w:szCs w:val="24"/>
          <w:lang w:val="nl-NL" w:eastAsia="fr-FR"/>
          <w14:ligatures w14:val="none"/>
        </w:rPr>
      </w:pPr>
      <w:r w:rsidRPr="008D5D48">
        <w:rPr>
          <w:rFonts w:ascii="Montserrat" w:eastAsia="Times New Roman" w:hAnsi="Montserrat" w:cs="Times New Roman"/>
          <w:kern w:val="0"/>
          <w:sz w:val="24"/>
          <w:szCs w:val="24"/>
          <w:lang w:val="nl-NL" w:eastAsia="fr-FR"/>
          <w14:ligatures w14:val="none"/>
        </w:rPr>
        <w:t xml:space="preserve">Voor een beschrijving van de procedure verwijzen wij u naar het Reglement van procesvoering van de Commissie voor de tuchtregeling en klachtenbehandeling en de deontologische code van de erkende bemiddelaars, die beschikbaar zijn op onze website </w:t>
      </w:r>
      <w:hyperlink r:id="rId7" w:history="1">
        <w:r w:rsidRPr="008D5D48">
          <w:rPr>
            <w:rFonts w:ascii="Montserrat" w:eastAsia="Times New Roman" w:hAnsi="Montserrat" w:cs="Times New Roman"/>
            <w:color w:val="0000FF"/>
            <w:kern w:val="0"/>
            <w:sz w:val="24"/>
            <w:szCs w:val="24"/>
            <w:u w:val="single"/>
            <w:lang w:val="nl-NL" w:eastAsia="fr-FR"/>
            <w14:ligatures w14:val="none"/>
          </w:rPr>
          <w:t>www.fbc-cfm.be</w:t>
        </w:r>
      </w:hyperlink>
      <w:r w:rsidRPr="008D5D48">
        <w:rPr>
          <w:rFonts w:ascii="Montserrat" w:eastAsia="Times New Roman" w:hAnsi="Montserrat" w:cs="Times New Roman"/>
          <w:kern w:val="0"/>
          <w:sz w:val="24"/>
          <w:szCs w:val="24"/>
          <w:lang w:val="nl-NL" w:eastAsia="fr-FR"/>
          <w14:ligatures w14:val="none"/>
        </w:rPr>
        <w:t>.</w:t>
      </w:r>
    </w:p>
    <w:p w14:paraId="46667D4B" w14:textId="77777777" w:rsidR="008D5D48" w:rsidRPr="008D5D48" w:rsidRDefault="008D5D48" w:rsidP="008D5D48">
      <w:pPr>
        <w:spacing w:before="120" w:after="120" w:line="240" w:lineRule="auto"/>
        <w:jc w:val="both"/>
        <w:rPr>
          <w:rFonts w:ascii="Times New Roman" w:eastAsia="Times New Roman" w:hAnsi="Times New Roman" w:cs="Times New Roman"/>
          <w:kern w:val="0"/>
          <w:sz w:val="24"/>
          <w:szCs w:val="24"/>
          <w:u w:val="single"/>
          <w:lang w:val="nl-NL" w:eastAsia="fr-FR"/>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3"/>
      </w:tblGrid>
      <w:tr w:rsidR="008D5D48" w:rsidRPr="008D5D48" w14:paraId="3A74583C" w14:textId="77777777" w:rsidTr="008D5D48">
        <w:trPr>
          <w:trHeight w:val="789"/>
        </w:trPr>
        <w:tc>
          <w:tcPr>
            <w:tcW w:w="9498" w:type="dxa"/>
            <w:gridSpan w:val="2"/>
            <w:tcBorders>
              <w:bottom w:val="single" w:sz="4" w:space="0" w:color="auto"/>
            </w:tcBorders>
            <w:shd w:val="clear" w:color="auto" w:fill="F0EDD9"/>
          </w:tcPr>
          <w:p w14:paraId="64E1833B" w14:textId="77777777" w:rsidR="008D5D48" w:rsidRPr="008D5D48" w:rsidRDefault="008D5D48" w:rsidP="008D5D48">
            <w:pPr>
              <w:pStyle w:val="FBCHeading1"/>
              <w:rPr>
                <w:rFonts w:ascii="Times New Roman" w:eastAsia="Times New Roman" w:hAnsi="Times New Roman" w:cs="Times New Roman"/>
                <w:b/>
                <w:caps/>
                <w:kern w:val="0"/>
                <w:lang w:val="nl-NL" w:eastAsia="fr-FR"/>
                <w14:ligatures w14:val="none"/>
              </w:rPr>
            </w:pPr>
            <w:r w:rsidRPr="008D5D48">
              <w:rPr>
                <w:lang w:val="nl-NL"/>
              </w:rPr>
              <w:t xml:space="preserve">Deel 1: </w:t>
            </w:r>
            <w:r w:rsidRPr="008D5D48">
              <w:rPr>
                <w:lang w:val="nl-NL"/>
              </w:rPr>
              <w:t>g</w:t>
            </w:r>
            <w:r w:rsidRPr="008D5D48">
              <w:rPr>
                <w:lang w:val="nl-NL"/>
              </w:rPr>
              <w:t>egevens van de klager</w:t>
            </w:r>
          </w:p>
        </w:tc>
      </w:tr>
      <w:tr w:rsidR="008D5D48" w:rsidRPr="008D5D48" w14:paraId="6DBBCB37" w14:textId="77777777" w:rsidTr="00C80928">
        <w:trPr>
          <w:trHeight w:val="789"/>
        </w:trPr>
        <w:tc>
          <w:tcPr>
            <w:tcW w:w="9498" w:type="dxa"/>
            <w:gridSpan w:val="2"/>
            <w:shd w:val="clear" w:color="auto" w:fill="auto"/>
          </w:tcPr>
          <w:p w14:paraId="1C69BB8F" w14:textId="77777777" w:rsidR="008D5D48" w:rsidRPr="008D5D48" w:rsidRDefault="008D5D48" w:rsidP="008D5D48">
            <w:pPr>
              <w:spacing w:before="240" w:after="240" w:line="240" w:lineRule="auto"/>
              <w:rPr>
                <w:rFonts w:ascii="Times New Roman" w:eastAsia="Times New Roman" w:hAnsi="Times New Roman" w:cs="Times New Roman"/>
                <w:caps/>
                <w:kern w:val="0"/>
                <w:lang w:val="nl-NL" w:eastAsia="fr-FR"/>
                <w14:ligatures w14:val="none"/>
              </w:rPr>
            </w:pPr>
            <w:r w:rsidRPr="008D5D48">
              <w:rPr>
                <w:rFonts w:ascii="Times New Roman" w:eastAsia="Times New Roman" w:hAnsi="Times New Roman" w:cs="Times New Roman"/>
                <w:caps/>
                <w:kern w:val="0"/>
                <w:lang w:val="nl-NL" w:eastAsia="fr-FR"/>
                <w14:ligatures w14:val="none"/>
              </w:rPr>
              <w:t xml:space="preserve">⁯  </w:t>
            </w:r>
            <w:r w:rsidRPr="008D5D48">
              <w:rPr>
                <w:rFonts w:ascii="Montserrat" w:eastAsia="Times New Roman" w:hAnsi="Montserrat" w:cs="Times New Roman"/>
                <w:kern w:val="0"/>
                <w:sz w:val="24"/>
                <w:szCs w:val="24"/>
                <w:lang w:val="nl-NL" w:eastAsia="fr-FR"/>
                <w14:ligatures w14:val="none"/>
              </w:rPr>
              <w:t>Mevrouw</w:t>
            </w:r>
            <w:r w:rsidRPr="008D5D48">
              <w:rPr>
                <w:rFonts w:ascii="Times New Roman" w:eastAsia="Times New Roman" w:hAnsi="Times New Roman" w:cs="Times New Roman"/>
                <w:caps/>
                <w:kern w:val="0"/>
                <w:lang w:val="nl-NL" w:eastAsia="fr-FR"/>
                <w14:ligatures w14:val="none"/>
              </w:rPr>
              <w:t xml:space="preserve">  ⁯  </w:t>
            </w:r>
            <w:r w:rsidRPr="008D5D48">
              <w:rPr>
                <w:rFonts w:ascii="Montserrat" w:eastAsia="Times New Roman" w:hAnsi="Montserrat" w:cs="Times New Roman"/>
                <w:caps/>
                <w:kern w:val="0"/>
                <w:lang w:val="nl-NL" w:eastAsia="fr-FR"/>
                <w14:ligatures w14:val="none"/>
              </w:rPr>
              <w:t>D</w:t>
            </w:r>
            <w:r w:rsidRPr="008D5D48">
              <w:rPr>
                <w:rFonts w:ascii="Montserrat" w:eastAsia="Times New Roman" w:hAnsi="Montserrat" w:cs="Times New Roman"/>
                <w:kern w:val="0"/>
                <w:sz w:val="24"/>
                <w:szCs w:val="24"/>
                <w:lang w:val="nl-NL" w:eastAsia="fr-FR"/>
                <w14:ligatures w14:val="none"/>
              </w:rPr>
              <w:t>e heer</w:t>
            </w:r>
            <w:r w:rsidRPr="008D5D48">
              <w:rPr>
                <w:rFonts w:ascii="Times New Roman" w:eastAsia="Times New Roman" w:hAnsi="Times New Roman" w:cs="Times New Roman"/>
                <w:caps/>
                <w:kern w:val="0"/>
                <w:lang w:val="nl-NL" w:eastAsia="fr-FR"/>
                <w14:ligatures w14:val="none"/>
              </w:rPr>
              <w:t xml:space="preserve"> </w:t>
            </w:r>
          </w:p>
          <w:p w14:paraId="1F4D148C"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bl>
            <w:tblPr>
              <w:tblpPr w:leftFromText="141" w:rightFromText="141" w:vertAnchor="text" w:horzAnchor="page" w:tblpX="1632"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D5D48" w:rsidRPr="008D5D48" w14:paraId="47EEE16E" w14:textId="77777777" w:rsidTr="00C80928">
              <w:trPr>
                <w:cantSplit/>
                <w:trHeight w:hRule="exact" w:val="397"/>
              </w:trPr>
              <w:tc>
                <w:tcPr>
                  <w:tcW w:w="369" w:type="dxa"/>
                  <w:shd w:val="clear" w:color="auto" w:fill="auto"/>
                </w:tcPr>
                <w:p w14:paraId="6B1A1027" w14:textId="77777777" w:rsidR="008D5D48" w:rsidRPr="008D5D48" w:rsidRDefault="008D5D48" w:rsidP="008D5D48">
                  <w:pPr>
                    <w:spacing w:after="0" w:line="240" w:lineRule="auto"/>
                    <w:ind w:left="-113" w:hanging="113"/>
                    <w:rPr>
                      <w:rFonts w:ascii="Times New Roman" w:eastAsia="Times New Roman" w:hAnsi="Times New Roman" w:cs="Times New Roman"/>
                      <w:caps/>
                      <w:kern w:val="0"/>
                      <w:lang w:val="nl-NL" w:eastAsia="fr-FR"/>
                      <w14:ligatures w14:val="none"/>
                    </w:rPr>
                  </w:pPr>
                </w:p>
              </w:tc>
              <w:tc>
                <w:tcPr>
                  <w:tcW w:w="369" w:type="dxa"/>
                  <w:shd w:val="clear" w:color="auto" w:fill="auto"/>
                </w:tcPr>
                <w:p w14:paraId="61EAAB71"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2BFF0E3"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888D7FC"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54D295C5"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2DC8926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2A4C86B"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6A96C4B"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2CAC2E4D"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6478FB2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0480B2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6E0C29E"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6796ED01"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240F35C1"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68DE049"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BE2530C"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498B70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21B2157B"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r>
          </w:tbl>
          <w:p w14:paraId="324B1952"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voornaam</w:t>
            </w:r>
          </w:p>
          <w:tbl>
            <w:tblPr>
              <w:tblpPr w:leftFromText="141" w:rightFromText="141" w:vertAnchor="text" w:horzAnchor="page" w:tblpX="1672" w:tblpY="2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D5D48" w:rsidRPr="008D5D48" w14:paraId="6D086005" w14:textId="77777777" w:rsidTr="00C80928">
              <w:trPr>
                <w:cantSplit/>
                <w:trHeight w:hRule="exact" w:val="397"/>
              </w:trPr>
              <w:tc>
                <w:tcPr>
                  <w:tcW w:w="369" w:type="dxa"/>
                  <w:shd w:val="clear" w:color="auto" w:fill="auto"/>
                </w:tcPr>
                <w:p w14:paraId="061728E6"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188A552"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23B033F"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CF8542B"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DC1A5A6"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8FCBBB5"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62B9BF8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AF5A7C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D31B823"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771D77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563549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EB0B0FE"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5B82EA9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86EBFD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5BC21675"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FE47CAB"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B8F70C2"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8E584A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681E49F6"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r>
          </w:tbl>
          <w:p w14:paraId="7558911B" w14:textId="77777777" w:rsidR="008D5D48" w:rsidRPr="008D5D48" w:rsidRDefault="008D5D48" w:rsidP="008D5D48">
            <w:pPr>
              <w:spacing w:after="0" w:line="240" w:lineRule="auto"/>
              <w:rPr>
                <w:rFonts w:ascii="Times New Roman" w:eastAsia="Times New Roman" w:hAnsi="Times New Roman" w:cs="Times New Roman"/>
                <w:kern w:val="0"/>
                <w:sz w:val="28"/>
                <w:szCs w:val="28"/>
                <w:lang w:val="nl-NL" w:eastAsia="fr-FR"/>
                <w14:ligatures w14:val="none"/>
              </w:rPr>
            </w:pPr>
          </w:p>
          <w:p w14:paraId="61C3AB39"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Naam</w:t>
            </w:r>
            <w:r w:rsidRPr="008D5D48">
              <w:rPr>
                <w:rFonts w:ascii="Montserrat" w:eastAsia="Times New Roman" w:hAnsi="Montserrat" w:cs="Times New Roman"/>
                <w:caps/>
                <w:kern w:val="0"/>
                <w:lang w:val="nl-NL" w:eastAsia="fr-FR"/>
                <w14:ligatures w14:val="none"/>
              </w:rPr>
              <w:br/>
            </w:r>
          </w:p>
          <w:p w14:paraId="2A8C91A2"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r>
      <w:tr w:rsidR="008D5D48" w:rsidRPr="008D5D48" w14:paraId="09814E00" w14:textId="77777777" w:rsidTr="00C80928">
        <w:trPr>
          <w:trHeight w:val="1589"/>
        </w:trPr>
        <w:tc>
          <w:tcPr>
            <w:tcW w:w="9498" w:type="dxa"/>
            <w:gridSpan w:val="2"/>
            <w:shd w:val="clear" w:color="auto" w:fill="auto"/>
          </w:tcPr>
          <w:p w14:paraId="586FF53D" w14:textId="77777777" w:rsidR="008D5D48" w:rsidRPr="008D5D48" w:rsidRDefault="008D5D48" w:rsidP="008D5D48">
            <w:pPr>
              <w:spacing w:before="240" w:after="0" w:line="240" w:lineRule="auto"/>
              <w:jc w:val="both"/>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ADRES</w:t>
            </w:r>
          </w:p>
          <w:p w14:paraId="5A201387"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bl>
            <w:tblPr>
              <w:tblpPr w:leftFromText="141" w:rightFromText="141" w:vertAnchor="text" w:horzAnchor="page" w:tblpX="1846"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D5D48" w:rsidRPr="008D5D48" w14:paraId="1E80A45D" w14:textId="77777777" w:rsidTr="00C80928">
              <w:trPr>
                <w:cantSplit/>
                <w:trHeight w:hRule="exact" w:val="397"/>
              </w:trPr>
              <w:tc>
                <w:tcPr>
                  <w:tcW w:w="369" w:type="dxa"/>
                  <w:shd w:val="clear" w:color="auto" w:fill="auto"/>
                </w:tcPr>
                <w:p w14:paraId="1B9A113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009419EB"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CB30E28"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0C3300CF"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1BB2AFD6"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311065C8"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5D1D769B"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E5C070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3B876965"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54E32234"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28A40EEA"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38DD01A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1195F516"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0E7F90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1E4A3A12"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20A28FEB"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1777F9DF"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70B9AF22"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r>
          </w:tbl>
          <w:p w14:paraId="482E44BF" w14:textId="77777777" w:rsidR="008D5D48" w:rsidRPr="008D5D48" w:rsidRDefault="008D5D48" w:rsidP="008D5D48">
            <w:pPr>
              <w:spacing w:before="120"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kern w:val="0"/>
                <w:lang w:val="nl-NL" w:eastAsia="fr-FR"/>
                <w14:ligatures w14:val="none"/>
              </w:rPr>
              <w:t>Straat</w:t>
            </w:r>
            <w:r w:rsidRPr="008D5D48">
              <w:rPr>
                <w:rFonts w:ascii="Montserrat" w:eastAsia="Times New Roman" w:hAnsi="Montserrat" w:cs="Times New Roman"/>
                <w:caps/>
                <w:kern w:val="0"/>
                <w:lang w:val="nl-NL" w:eastAsia="fr-FR"/>
                <w14:ligatures w14:val="none"/>
              </w:rPr>
              <w:t>, N°</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1476"/>
              <w:gridCol w:w="369"/>
              <w:gridCol w:w="369"/>
              <w:gridCol w:w="369"/>
              <w:gridCol w:w="369"/>
              <w:gridCol w:w="369"/>
              <w:gridCol w:w="369"/>
              <w:gridCol w:w="369"/>
              <w:gridCol w:w="369"/>
              <w:gridCol w:w="369"/>
              <w:gridCol w:w="369"/>
            </w:tblGrid>
            <w:tr w:rsidR="008D5D48" w:rsidRPr="008D5D48" w14:paraId="4CF6E604" w14:textId="77777777" w:rsidTr="00C80928">
              <w:trPr>
                <w:cantSplit/>
                <w:trHeight w:hRule="exact" w:val="397"/>
              </w:trPr>
              <w:tc>
                <w:tcPr>
                  <w:tcW w:w="369" w:type="dxa"/>
                  <w:shd w:val="clear" w:color="auto" w:fill="auto"/>
                </w:tcPr>
                <w:p w14:paraId="32103FB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3469DBC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right w:val="single" w:sz="4" w:space="0" w:color="auto"/>
                  </w:tcBorders>
                  <w:shd w:val="clear" w:color="auto" w:fill="auto"/>
                </w:tcPr>
                <w:p w14:paraId="5C220C68"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2142CFD2"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1476" w:type="dxa"/>
                  <w:tcBorders>
                    <w:top w:val="nil"/>
                    <w:left w:val="single" w:sz="4" w:space="0" w:color="auto"/>
                    <w:bottom w:val="nil"/>
                    <w:right w:val="single" w:sz="4" w:space="0" w:color="auto"/>
                  </w:tcBorders>
                  <w:shd w:val="clear" w:color="auto" w:fill="auto"/>
                </w:tcPr>
                <w:p w14:paraId="1B2B5D32" w14:textId="77777777" w:rsidR="008D5D48" w:rsidRPr="008D5D48" w:rsidRDefault="008D5D48" w:rsidP="008D5D48">
                  <w:pPr>
                    <w:spacing w:before="120"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kern w:val="0"/>
                      <w:sz w:val="24"/>
                      <w:szCs w:val="24"/>
                      <w:lang w:val="nl-NL" w:eastAsia="fr-FR"/>
                      <w14:ligatures w14:val="none"/>
                    </w:rPr>
                    <w:t xml:space="preserve">     Plaats </w:t>
                  </w: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69A2F997"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2C4DF910"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4658A12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12BDDF7"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1AEF236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632EC624"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1474401A"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4ACBE3EF"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0AF43466"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58AE819"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r>
          </w:tbl>
          <w:p w14:paraId="36E3069D" w14:textId="77777777" w:rsidR="008D5D48" w:rsidRPr="008D5D48" w:rsidRDefault="008D5D48" w:rsidP="008D5D48">
            <w:pPr>
              <w:spacing w:after="0" w:line="240" w:lineRule="auto"/>
              <w:rPr>
                <w:rFonts w:ascii="Montserrat" w:eastAsia="Times New Roman" w:hAnsi="Montserrat" w:cs="Times New Roman"/>
                <w:kern w:val="0"/>
                <w:sz w:val="28"/>
                <w:szCs w:val="28"/>
                <w:lang w:val="nl-NL" w:eastAsia="fr-FR"/>
                <w14:ligatures w14:val="none"/>
              </w:rPr>
            </w:pPr>
          </w:p>
          <w:p w14:paraId="3E8182BC" w14:textId="77777777" w:rsidR="008D5D48" w:rsidRPr="008D5D48" w:rsidRDefault="008D5D48" w:rsidP="008D5D48">
            <w:pPr>
              <w:spacing w:before="120"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kern w:val="0"/>
                <w:sz w:val="24"/>
                <w:szCs w:val="24"/>
                <w:lang w:val="nl-NL" w:eastAsia="fr-FR"/>
                <w14:ligatures w14:val="none"/>
              </w:rPr>
              <w:t>Postcode </w:t>
            </w:r>
            <w:r w:rsidRPr="008D5D48">
              <w:rPr>
                <w:rFonts w:ascii="Montserrat" w:eastAsia="Times New Roman" w:hAnsi="Montserrat" w:cs="Times New Roman"/>
                <w:caps/>
                <w:kern w:val="0"/>
                <w:lang w:val="nl-NL" w:eastAsia="fr-FR"/>
                <w14:ligatures w14:val="none"/>
              </w:rPr>
              <w:br/>
            </w:r>
            <w:r w:rsidRPr="008D5D48">
              <w:rPr>
                <w:rFonts w:ascii="Montserrat" w:eastAsia="Times New Roman" w:hAnsi="Montserrat" w:cs="Times New Roman"/>
                <w:caps/>
                <w:kern w:val="0"/>
                <w:lang w:val="nl-NL" w:eastAsia="fr-FR"/>
                <w14:ligatures w14:val="none"/>
              </w:rPr>
              <w:br/>
            </w:r>
          </w:p>
        </w:tc>
      </w:tr>
      <w:tr w:rsidR="008D5D48" w:rsidRPr="008D5D48" w14:paraId="0B32FB88" w14:textId="77777777" w:rsidTr="00C80928">
        <w:trPr>
          <w:trHeight w:val="717"/>
        </w:trPr>
        <w:tc>
          <w:tcPr>
            <w:tcW w:w="9498" w:type="dxa"/>
            <w:gridSpan w:val="2"/>
            <w:shd w:val="clear" w:color="auto" w:fill="auto"/>
          </w:tcPr>
          <w:p w14:paraId="409A1876"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bl>
            <w:tblPr>
              <w:tblpPr w:leftFromText="141" w:rightFromText="141" w:vertAnchor="text" w:horzAnchor="page" w:tblpX="1857"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tblGrid>
            <w:tr w:rsidR="008D5D48" w:rsidRPr="008D5D48" w14:paraId="42B39BEB" w14:textId="77777777" w:rsidTr="00C80928">
              <w:trPr>
                <w:cantSplit/>
                <w:trHeight w:hRule="exact" w:val="397"/>
              </w:trPr>
              <w:tc>
                <w:tcPr>
                  <w:tcW w:w="369" w:type="dxa"/>
                  <w:shd w:val="clear" w:color="auto" w:fill="auto"/>
                </w:tcPr>
                <w:p w14:paraId="72A94520" w14:textId="77777777" w:rsidR="008D5D48" w:rsidRPr="008D5D48" w:rsidRDefault="008D5D48" w:rsidP="008D5D48">
                  <w:pPr>
                    <w:spacing w:after="0" w:line="240" w:lineRule="auto"/>
                    <w:rPr>
                      <w:rFonts w:ascii="Montserrat" w:eastAsia="Times New Roman" w:hAnsi="Montserrat" w:cs="Times New Roman"/>
                      <w:caps/>
                      <w:kern w:val="0"/>
                      <w:sz w:val="36"/>
                      <w:szCs w:val="36"/>
                      <w:lang w:val="nl-NL" w:eastAsia="fr-FR"/>
                      <w14:ligatures w14:val="none"/>
                    </w:rPr>
                  </w:pPr>
                  <w:r w:rsidRPr="008D5D48">
                    <w:rPr>
                      <w:rFonts w:ascii="Montserrat" w:eastAsia="Times New Roman" w:hAnsi="Montserrat" w:cs="Times New Roman"/>
                      <w:caps/>
                      <w:kern w:val="0"/>
                      <w:sz w:val="36"/>
                      <w:szCs w:val="36"/>
                      <w:lang w:val="nl-NL" w:eastAsia="fr-FR"/>
                      <w14:ligatures w14:val="none"/>
                    </w:rPr>
                    <w:t>0</w:t>
                  </w:r>
                </w:p>
              </w:tc>
              <w:tc>
                <w:tcPr>
                  <w:tcW w:w="369" w:type="dxa"/>
                  <w:shd w:val="clear" w:color="auto" w:fill="auto"/>
                </w:tcPr>
                <w:p w14:paraId="62CDC9CB"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0BC3639D"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61D142F8"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34030221"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72758440"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215F8A68"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694D74B2"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5B82C45A"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r>
          </w:tbl>
          <w:p w14:paraId="7F715D6F"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TElEfoon</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tblGrid>
            <w:tr w:rsidR="008D5D48" w:rsidRPr="008D5D48" w14:paraId="6AC517E7" w14:textId="77777777" w:rsidTr="00C80928">
              <w:trPr>
                <w:cantSplit/>
                <w:trHeight w:hRule="exact" w:val="397"/>
              </w:trPr>
              <w:tc>
                <w:tcPr>
                  <w:tcW w:w="369" w:type="dxa"/>
                  <w:shd w:val="clear" w:color="auto" w:fill="auto"/>
                </w:tcPr>
                <w:p w14:paraId="3B1A6E13" w14:textId="77777777" w:rsidR="008D5D48" w:rsidRPr="008D5D48" w:rsidRDefault="008D5D48" w:rsidP="008D5D48">
                  <w:pPr>
                    <w:spacing w:after="0" w:line="240" w:lineRule="auto"/>
                    <w:rPr>
                      <w:rFonts w:ascii="Montserrat" w:eastAsia="Times New Roman" w:hAnsi="Montserrat" w:cs="Times New Roman"/>
                      <w:caps/>
                      <w:kern w:val="0"/>
                      <w:sz w:val="36"/>
                      <w:szCs w:val="36"/>
                      <w:lang w:val="nl-NL" w:eastAsia="fr-FR"/>
                      <w14:ligatures w14:val="none"/>
                    </w:rPr>
                  </w:pPr>
                  <w:r w:rsidRPr="008D5D48">
                    <w:rPr>
                      <w:rFonts w:ascii="Montserrat" w:eastAsia="Times New Roman" w:hAnsi="Montserrat" w:cs="Times New Roman"/>
                      <w:caps/>
                      <w:kern w:val="0"/>
                      <w:sz w:val="36"/>
                      <w:szCs w:val="36"/>
                      <w:lang w:val="nl-NL" w:eastAsia="fr-FR"/>
                      <w14:ligatures w14:val="none"/>
                    </w:rPr>
                    <w:t>0</w:t>
                  </w:r>
                </w:p>
              </w:tc>
              <w:tc>
                <w:tcPr>
                  <w:tcW w:w="369" w:type="dxa"/>
                  <w:shd w:val="clear" w:color="auto" w:fill="auto"/>
                </w:tcPr>
                <w:p w14:paraId="7FFDA764"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410B9506"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7460DE05"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433253A9" w14:textId="77777777" w:rsidR="008D5D48" w:rsidRPr="008D5D48" w:rsidRDefault="008D5D48" w:rsidP="008D5D48">
                  <w:pPr>
                    <w:spacing w:after="0" w:line="240" w:lineRule="auto"/>
                    <w:rPr>
                      <w:rFonts w:ascii="Montserrat" w:eastAsia="Times New Roman" w:hAnsi="Montserrat" w:cs="Times New Roman"/>
                      <w:b/>
                      <w:caps/>
                      <w:kern w:val="0"/>
                      <w:sz w:val="36"/>
                      <w:szCs w:val="36"/>
                      <w:lang w:val="nl-NL" w:eastAsia="fr-FR"/>
                      <w14:ligatures w14:val="none"/>
                    </w:rPr>
                  </w:pPr>
                  <w:r w:rsidRPr="008D5D48">
                    <w:rPr>
                      <w:rFonts w:ascii="Montserrat" w:eastAsia="Times New Roman" w:hAnsi="Montserrat" w:cs="Times New Roman"/>
                      <w:b/>
                      <w:caps/>
                      <w:kern w:val="0"/>
                      <w:sz w:val="36"/>
                      <w:szCs w:val="36"/>
                      <w:lang w:val="nl-NL" w:eastAsia="fr-FR"/>
                      <w14:ligatures w14:val="none"/>
                    </w:rPr>
                    <w:t>/</w:t>
                  </w:r>
                </w:p>
              </w:tc>
              <w:tc>
                <w:tcPr>
                  <w:tcW w:w="369" w:type="dxa"/>
                  <w:shd w:val="clear" w:color="auto" w:fill="auto"/>
                </w:tcPr>
                <w:p w14:paraId="7CC05F52"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7B15C053"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0C8033F4"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2D55DE99"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52496DF2"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660BB900"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r>
          </w:tbl>
          <w:p w14:paraId="2632F021" w14:textId="77777777" w:rsidR="008D5D48" w:rsidRPr="008D5D48" w:rsidRDefault="008D5D48" w:rsidP="008D5D48">
            <w:pPr>
              <w:spacing w:before="240" w:after="240" w:line="240" w:lineRule="auto"/>
              <w:jc w:val="both"/>
              <w:rPr>
                <w:rFonts w:ascii="Montserrat" w:eastAsia="Times New Roman" w:hAnsi="Montserrat" w:cs="Times New Roman"/>
                <w:kern w:val="0"/>
                <w:u w:val="single"/>
                <w:lang w:val="nl-NL" w:eastAsia="fr-FR"/>
                <w14:ligatures w14:val="none"/>
              </w:rPr>
            </w:pPr>
            <w:r w:rsidRPr="008D5D48">
              <w:rPr>
                <w:rFonts w:ascii="Montserrat" w:eastAsia="Times New Roman" w:hAnsi="Montserrat" w:cs="Times New Roman"/>
                <w:kern w:val="0"/>
                <w:sz w:val="24"/>
                <w:szCs w:val="24"/>
                <w:lang w:val="nl-NL" w:eastAsia="fr-FR"/>
                <w14:ligatures w14:val="none"/>
              </w:rPr>
              <w:t xml:space="preserve">en/of GSM </w:t>
            </w:r>
            <w:r w:rsidRPr="008D5D48">
              <w:rPr>
                <w:rFonts w:ascii="Montserrat" w:eastAsia="Times New Roman" w:hAnsi="Montserrat" w:cs="Times New Roman"/>
                <w:caps/>
                <w:kern w:val="0"/>
                <w:lang w:val="nl-NL" w:eastAsia="fr-FR"/>
                <w14:ligatures w14:val="none"/>
              </w:rPr>
              <w:br/>
            </w:r>
          </w:p>
        </w:tc>
      </w:tr>
      <w:tr w:rsidR="008D5D48" w:rsidRPr="008D5D48" w14:paraId="557485EE" w14:textId="77777777" w:rsidTr="00C80928">
        <w:trPr>
          <w:trHeight w:val="675"/>
        </w:trPr>
        <w:tc>
          <w:tcPr>
            <w:tcW w:w="2235" w:type="dxa"/>
            <w:shd w:val="clear" w:color="auto" w:fill="auto"/>
          </w:tcPr>
          <w:p w14:paraId="3DE84635" w14:textId="77777777" w:rsidR="008D5D48" w:rsidRPr="008D5D48" w:rsidRDefault="008D5D48" w:rsidP="008D5D48">
            <w:pPr>
              <w:spacing w:before="240" w:after="240" w:line="240" w:lineRule="auto"/>
              <w:jc w:val="both"/>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lastRenderedPageBreak/>
              <w:t>E-MAILADRES</w:t>
            </w:r>
          </w:p>
        </w:tc>
        <w:tc>
          <w:tcPr>
            <w:tcW w:w="7263" w:type="dxa"/>
            <w:shd w:val="clear" w:color="auto" w:fill="auto"/>
          </w:tcPr>
          <w:p w14:paraId="12DA22C4" w14:textId="77777777" w:rsidR="008D5D48" w:rsidRPr="008D5D48" w:rsidRDefault="008D5D48" w:rsidP="008D5D48">
            <w:pPr>
              <w:spacing w:before="240" w:after="240" w:line="240" w:lineRule="auto"/>
              <w:jc w:val="both"/>
              <w:rPr>
                <w:rFonts w:ascii="Montserrat" w:eastAsia="Times New Roman" w:hAnsi="Montserrat" w:cs="Times New Roman"/>
                <w:kern w:val="0"/>
                <w:u w:val="single"/>
                <w:lang w:val="nl-NL" w:eastAsia="fr-FR"/>
                <w14:ligatures w14:val="none"/>
              </w:rPr>
            </w:pPr>
          </w:p>
        </w:tc>
      </w:tr>
    </w:tbl>
    <w:p w14:paraId="7242D54C" w14:textId="77777777" w:rsidR="008D5D48" w:rsidRPr="008D5D48" w:rsidRDefault="008D5D48" w:rsidP="008D5D48">
      <w:pPr>
        <w:spacing w:before="240" w:after="240" w:line="240" w:lineRule="auto"/>
        <w:jc w:val="both"/>
        <w:rPr>
          <w:rFonts w:ascii="Times New Roman" w:eastAsia="Times New Roman" w:hAnsi="Times New Roman" w:cs="Times New Roman"/>
          <w:kern w:val="0"/>
          <w:u w:val="single"/>
          <w:lang w:val="nl-NL" w:eastAsia="fr-FR"/>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279"/>
      </w:tblGrid>
      <w:tr w:rsidR="008D5D48" w:rsidRPr="008D5D48" w14:paraId="093ADF7C" w14:textId="77777777" w:rsidTr="008D5D48">
        <w:trPr>
          <w:trHeight w:val="789"/>
        </w:trPr>
        <w:tc>
          <w:tcPr>
            <w:tcW w:w="9498" w:type="dxa"/>
            <w:gridSpan w:val="2"/>
            <w:shd w:val="clear" w:color="auto" w:fill="F0EDD9"/>
          </w:tcPr>
          <w:p w14:paraId="08FDBCA6" w14:textId="77777777" w:rsidR="008D5D48" w:rsidRPr="008D5D48" w:rsidRDefault="008D5D48" w:rsidP="008D5D48">
            <w:pPr>
              <w:pStyle w:val="FBCHeading1"/>
              <w:rPr>
                <w:rFonts w:ascii="Times New Roman" w:eastAsia="Times New Roman" w:hAnsi="Times New Roman" w:cs="Times New Roman"/>
                <w:b/>
                <w:caps/>
                <w:kern w:val="0"/>
                <w:lang w:val="nl-NL" w:eastAsia="fr-FR"/>
                <w14:ligatures w14:val="none"/>
              </w:rPr>
            </w:pPr>
            <w:r w:rsidRPr="008D5D48">
              <w:rPr>
                <w:lang w:val="nl-NL"/>
              </w:rPr>
              <w:t>Deel</w:t>
            </w:r>
            <w:r w:rsidRPr="008D5D48">
              <w:rPr>
                <w:lang w:val="nl-NL"/>
              </w:rPr>
              <w:t xml:space="preserve"> 2: </w:t>
            </w:r>
            <w:r w:rsidRPr="008D5D48">
              <w:rPr>
                <w:lang w:val="nl-NL"/>
              </w:rPr>
              <w:t>gegevens van de erkende bemiddelaar tegen wie de klacht is ingediend</w:t>
            </w:r>
          </w:p>
        </w:tc>
      </w:tr>
      <w:tr w:rsidR="008D5D48" w:rsidRPr="008D5D48" w14:paraId="152BF255" w14:textId="77777777" w:rsidTr="00C80928">
        <w:trPr>
          <w:trHeight w:val="789"/>
        </w:trPr>
        <w:tc>
          <w:tcPr>
            <w:tcW w:w="9498" w:type="dxa"/>
            <w:gridSpan w:val="2"/>
            <w:shd w:val="clear" w:color="auto" w:fill="auto"/>
          </w:tcPr>
          <w:p w14:paraId="329C4DD9" w14:textId="77777777" w:rsidR="008D5D48" w:rsidRPr="008D5D48" w:rsidRDefault="008D5D48" w:rsidP="008D5D48">
            <w:pPr>
              <w:spacing w:before="240" w:after="240" w:line="240" w:lineRule="auto"/>
              <w:rPr>
                <w:rFonts w:ascii="Times New Roman" w:eastAsia="Times New Roman" w:hAnsi="Times New Roman" w:cs="Times New Roman"/>
                <w:caps/>
                <w:kern w:val="0"/>
                <w:lang w:val="nl-NL" w:eastAsia="fr-FR"/>
                <w14:ligatures w14:val="none"/>
              </w:rPr>
            </w:pPr>
            <w:r w:rsidRPr="008D5D48">
              <w:rPr>
                <w:rFonts w:ascii="Times New Roman" w:eastAsia="Times New Roman" w:hAnsi="Times New Roman" w:cs="Times New Roman"/>
                <w:caps/>
                <w:kern w:val="0"/>
                <w:lang w:val="nl-NL" w:eastAsia="fr-FR"/>
                <w14:ligatures w14:val="none"/>
              </w:rPr>
              <w:t xml:space="preserve">⁯  </w:t>
            </w:r>
            <w:r w:rsidRPr="008D5D48">
              <w:rPr>
                <w:rFonts w:ascii="Montserrat" w:eastAsia="Times New Roman" w:hAnsi="Montserrat" w:cs="Times New Roman"/>
                <w:kern w:val="0"/>
                <w:sz w:val="24"/>
                <w:szCs w:val="24"/>
                <w:lang w:val="nl-NL" w:eastAsia="fr-FR"/>
                <w14:ligatures w14:val="none"/>
              </w:rPr>
              <w:t>Mevrouw</w:t>
            </w:r>
            <w:r w:rsidRPr="008D5D48">
              <w:rPr>
                <w:rFonts w:ascii="Montserrat" w:eastAsia="Times New Roman" w:hAnsi="Montserrat" w:cs="Times New Roman"/>
                <w:caps/>
                <w:kern w:val="0"/>
                <w:lang w:val="nl-NL" w:eastAsia="fr-FR"/>
                <w14:ligatures w14:val="none"/>
              </w:rPr>
              <w:t xml:space="preserve"> </w:t>
            </w:r>
            <w:r w:rsidRPr="008D5D48">
              <w:rPr>
                <w:rFonts w:ascii="Times New Roman" w:eastAsia="Times New Roman" w:hAnsi="Times New Roman" w:cs="Times New Roman"/>
                <w:caps/>
                <w:kern w:val="0"/>
                <w:lang w:val="nl-NL" w:eastAsia="fr-FR"/>
                <w14:ligatures w14:val="none"/>
              </w:rPr>
              <w:t xml:space="preserve"> ⁯  </w:t>
            </w:r>
            <w:r w:rsidRPr="008D5D48">
              <w:rPr>
                <w:rFonts w:ascii="Montserrat" w:eastAsia="Times New Roman" w:hAnsi="Montserrat" w:cs="Times New Roman"/>
                <w:caps/>
                <w:kern w:val="0"/>
                <w:lang w:val="nl-NL" w:eastAsia="fr-FR"/>
                <w14:ligatures w14:val="none"/>
              </w:rPr>
              <w:t>D</w:t>
            </w:r>
            <w:r w:rsidRPr="008D5D48">
              <w:rPr>
                <w:rFonts w:ascii="Montserrat" w:eastAsia="Times New Roman" w:hAnsi="Montserrat" w:cs="Times New Roman"/>
                <w:kern w:val="0"/>
                <w:sz w:val="24"/>
                <w:szCs w:val="24"/>
                <w:lang w:val="nl-NL" w:eastAsia="fr-FR"/>
                <w14:ligatures w14:val="none"/>
              </w:rPr>
              <w:t>e heer</w:t>
            </w:r>
            <w:r w:rsidRPr="008D5D48">
              <w:rPr>
                <w:rFonts w:ascii="Times New Roman" w:eastAsia="Times New Roman" w:hAnsi="Times New Roman" w:cs="Times New Roman"/>
                <w:caps/>
                <w:kern w:val="0"/>
                <w:lang w:val="nl-NL" w:eastAsia="fr-FR"/>
                <w14:ligatures w14:val="none"/>
              </w:rPr>
              <w:t xml:space="preserve"> </w:t>
            </w:r>
          </w:p>
          <w:p w14:paraId="3163415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bl>
            <w:tblPr>
              <w:tblpPr w:leftFromText="141" w:rightFromText="141" w:vertAnchor="text" w:horzAnchor="page" w:tblpX="1632"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D5D48" w:rsidRPr="008D5D48" w14:paraId="46B99DB2" w14:textId="77777777" w:rsidTr="00C80928">
              <w:trPr>
                <w:cantSplit/>
                <w:trHeight w:hRule="exact" w:val="397"/>
              </w:trPr>
              <w:tc>
                <w:tcPr>
                  <w:tcW w:w="369" w:type="dxa"/>
                  <w:shd w:val="clear" w:color="auto" w:fill="auto"/>
                </w:tcPr>
                <w:p w14:paraId="47CE99B2" w14:textId="77777777" w:rsidR="008D5D48" w:rsidRPr="008D5D48" w:rsidRDefault="008D5D48" w:rsidP="008D5D48">
                  <w:pPr>
                    <w:spacing w:after="0" w:line="240" w:lineRule="auto"/>
                    <w:ind w:left="-113" w:hanging="113"/>
                    <w:rPr>
                      <w:rFonts w:ascii="Times New Roman" w:eastAsia="Times New Roman" w:hAnsi="Times New Roman" w:cs="Times New Roman"/>
                      <w:caps/>
                      <w:kern w:val="0"/>
                      <w:lang w:val="nl-NL" w:eastAsia="fr-FR"/>
                      <w14:ligatures w14:val="none"/>
                    </w:rPr>
                  </w:pPr>
                </w:p>
              </w:tc>
              <w:tc>
                <w:tcPr>
                  <w:tcW w:w="369" w:type="dxa"/>
                  <w:shd w:val="clear" w:color="auto" w:fill="auto"/>
                </w:tcPr>
                <w:p w14:paraId="5BEB1B80"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658AF58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EFA6229"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6948D20"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BF6AA05"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0E5276F"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22687D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5B363DFD"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AF4E88E"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08A5AAA"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6C505BF"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F7A5000"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625BBAC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4197FFE"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1501E59"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9A90589"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446445D"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r>
          </w:tbl>
          <w:p w14:paraId="59E37D85"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voornaam</w:t>
            </w:r>
          </w:p>
          <w:tbl>
            <w:tblPr>
              <w:tblpPr w:leftFromText="141" w:rightFromText="141" w:vertAnchor="text" w:horzAnchor="page" w:tblpX="1672" w:tblpY="2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D5D48" w:rsidRPr="008D5D48" w14:paraId="5B9ECF9E" w14:textId="77777777" w:rsidTr="00C80928">
              <w:trPr>
                <w:cantSplit/>
                <w:trHeight w:hRule="exact" w:val="397"/>
              </w:trPr>
              <w:tc>
                <w:tcPr>
                  <w:tcW w:w="369" w:type="dxa"/>
                  <w:shd w:val="clear" w:color="auto" w:fill="auto"/>
                </w:tcPr>
                <w:p w14:paraId="0753389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EAE3067"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B83A075"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23AF7575"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D39D1E3"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E35B6C6"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DB1A471"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22FE6D1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5AB4CA5"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67A80824"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44D41BE"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2DFE8BF"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32F0AF3E"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567FBEC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DC6CFA6"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4F192112"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12167C7E"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03B2B628"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c>
                <w:tcPr>
                  <w:tcW w:w="369" w:type="dxa"/>
                  <w:shd w:val="clear" w:color="auto" w:fill="auto"/>
                </w:tcPr>
                <w:p w14:paraId="7A02E1D6"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r>
          </w:tbl>
          <w:p w14:paraId="768FCA6B" w14:textId="77777777" w:rsidR="008D5D48" w:rsidRPr="008D5D48" w:rsidRDefault="008D5D48" w:rsidP="008D5D48">
            <w:pPr>
              <w:spacing w:after="0" w:line="240" w:lineRule="auto"/>
              <w:rPr>
                <w:rFonts w:ascii="Times New Roman" w:eastAsia="Times New Roman" w:hAnsi="Times New Roman" w:cs="Times New Roman"/>
                <w:kern w:val="0"/>
                <w:sz w:val="28"/>
                <w:szCs w:val="28"/>
                <w:lang w:val="nl-NL" w:eastAsia="fr-FR"/>
                <w14:ligatures w14:val="none"/>
              </w:rPr>
            </w:pPr>
          </w:p>
          <w:p w14:paraId="05556BE7"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Naam</w:t>
            </w:r>
            <w:r w:rsidRPr="008D5D48">
              <w:rPr>
                <w:rFonts w:ascii="Montserrat" w:eastAsia="Times New Roman" w:hAnsi="Montserrat" w:cs="Times New Roman"/>
                <w:caps/>
                <w:kern w:val="0"/>
                <w:lang w:val="nl-NL" w:eastAsia="fr-FR"/>
                <w14:ligatures w14:val="none"/>
              </w:rPr>
              <w:br/>
            </w:r>
          </w:p>
          <w:p w14:paraId="3919284D" w14:textId="77777777" w:rsidR="008D5D48" w:rsidRPr="008D5D48" w:rsidRDefault="008D5D48" w:rsidP="008D5D48">
            <w:pPr>
              <w:spacing w:after="0" w:line="240" w:lineRule="auto"/>
              <w:rPr>
                <w:rFonts w:ascii="Times New Roman" w:eastAsia="Times New Roman" w:hAnsi="Times New Roman" w:cs="Times New Roman"/>
                <w:caps/>
                <w:kern w:val="0"/>
                <w:lang w:val="nl-NL" w:eastAsia="fr-FR"/>
                <w14:ligatures w14:val="none"/>
              </w:rPr>
            </w:pPr>
          </w:p>
        </w:tc>
      </w:tr>
      <w:tr w:rsidR="008D5D48" w:rsidRPr="008D5D48" w14:paraId="363F53D5" w14:textId="77777777" w:rsidTr="00C80928">
        <w:trPr>
          <w:trHeight w:val="1589"/>
        </w:trPr>
        <w:tc>
          <w:tcPr>
            <w:tcW w:w="9498" w:type="dxa"/>
            <w:gridSpan w:val="2"/>
            <w:shd w:val="clear" w:color="auto" w:fill="auto"/>
          </w:tcPr>
          <w:p w14:paraId="51FC70FB" w14:textId="77777777" w:rsidR="008D5D48" w:rsidRPr="008D5D48" w:rsidRDefault="008D5D48" w:rsidP="008D5D48">
            <w:pPr>
              <w:spacing w:before="240" w:after="0" w:line="240" w:lineRule="auto"/>
              <w:jc w:val="both"/>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ADRES</w:t>
            </w:r>
          </w:p>
          <w:p w14:paraId="5C873FA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bl>
            <w:tblPr>
              <w:tblpPr w:leftFromText="141" w:rightFromText="141" w:vertAnchor="text" w:horzAnchor="page" w:tblpX="1846"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D5D48" w:rsidRPr="008D5D48" w14:paraId="29C5F1A3" w14:textId="77777777" w:rsidTr="00C80928">
              <w:trPr>
                <w:cantSplit/>
                <w:trHeight w:hRule="exact" w:val="397"/>
              </w:trPr>
              <w:tc>
                <w:tcPr>
                  <w:tcW w:w="369" w:type="dxa"/>
                  <w:shd w:val="clear" w:color="auto" w:fill="auto"/>
                </w:tcPr>
                <w:p w14:paraId="4BA2984E"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37B9B49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6A52C16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03D35D00"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5EA379C7"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083AAA6"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1636769A"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270B2AF"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7883BB03"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70AA6151"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53644AC0"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99477FF"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5FCC6014"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3E8ED56E"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089EA199"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8AA2CBE"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3835DC6"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21B14C39"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r>
          </w:tbl>
          <w:p w14:paraId="29D3C645" w14:textId="77777777" w:rsidR="008D5D48" w:rsidRPr="008D5D48" w:rsidRDefault="008D5D48" w:rsidP="008D5D48">
            <w:pPr>
              <w:spacing w:before="120"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kern w:val="0"/>
                <w:lang w:val="nl-NL" w:eastAsia="fr-FR"/>
                <w14:ligatures w14:val="none"/>
              </w:rPr>
              <w:t>Straat,</w:t>
            </w:r>
            <w:r w:rsidRPr="008D5D48">
              <w:rPr>
                <w:rFonts w:ascii="Montserrat" w:eastAsia="Times New Roman" w:hAnsi="Montserrat" w:cs="Times New Roman"/>
                <w:caps/>
                <w:kern w:val="0"/>
                <w:lang w:val="nl-NL" w:eastAsia="fr-FR"/>
                <w14:ligatures w14:val="none"/>
              </w:rPr>
              <w:t xml:space="preserve"> N°</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1476"/>
              <w:gridCol w:w="369"/>
              <w:gridCol w:w="369"/>
              <w:gridCol w:w="369"/>
              <w:gridCol w:w="369"/>
              <w:gridCol w:w="369"/>
              <w:gridCol w:w="369"/>
              <w:gridCol w:w="369"/>
              <w:gridCol w:w="369"/>
              <w:gridCol w:w="369"/>
              <w:gridCol w:w="369"/>
            </w:tblGrid>
            <w:tr w:rsidR="008D5D48" w:rsidRPr="008D5D48" w14:paraId="6FF8A037" w14:textId="77777777" w:rsidTr="00C80928">
              <w:trPr>
                <w:cantSplit/>
                <w:trHeight w:hRule="exact" w:val="397"/>
              </w:trPr>
              <w:tc>
                <w:tcPr>
                  <w:tcW w:w="369" w:type="dxa"/>
                  <w:shd w:val="clear" w:color="auto" w:fill="auto"/>
                </w:tcPr>
                <w:p w14:paraId="3C6A068E"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shd w:val="clear" w:color="auto" w:fill="auto"/>
                </w:tcPr>
                <w:p w14:paraId="4A8A45F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right w:val="single" w:sz="4" w:space="0" w:color="auto"/>
                  </w:tcBorders>
                  <w:shd w:val="clear" w:color="auto" w:fill="auto"/>
                </w:tcPr>
                <w:p w14:paraId="35ABAA91"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15BB443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1476" w:type="dxa"/>
                  <w:tcBorders>
                    <w:top w:val="nil"/>
                    <w:left w:val="single" w:sz="4" w:space="0" w:color="auto"/>
                    <w:bottom w:val="nil"/>
                    <w:right w:val="single" w:sz="4" w:space="0" w:color="auto"/>
                  </w:tcBorders>
                  <w:shd w:val="clear" w:color="auto" w:fill="auto"/>
                </w:tcPr>
                <w:p w14:paraId="4C35772E" w14:textId="77777777" w:rsidR="008D5D48" w:rsidRPr="008D5D48" w:rsidRDefault="008D5D48" w:rsidP="008D5D48">
                  <w:pPr>
                    <w:spacing w:before="120"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kern w:val="0"/>
                      <w:sz w:val="24"/>
                      <w:szCs w:val="24"/>
                      <w:lang w:val="nl-NL" w:eastAsia="fr-FR"/>
                      <w14:ligatures w14:val="none"/>
                    </w:rPr>
                    <w:t xml:space="preserve">     Plaats </w:t>
                  </w: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A2A0131"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787C9AB3"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F47C66D"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F94381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4397552"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B569AE3"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0480D6FA"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DC3E67F"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F6E8063"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0D401F2C"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c>
            </w:tr>
          </w:tbl>
          <w:p w14:paraId="302757E4" w14:textId="77777777" w:rsidR="008D5D48" w:rsidRPr="008D5D48" w:rsidRDefault="008D5D48" w:rsidP="008D5D48">
            <w:pPr>
              <w:spacing w:after="0" w:line="240" w:lineRule="auto"/>
              <w:rPr>
                <w:rFonts w:ascii="Montserrat" w:eastAsia="Times New Roman" w:hAnsi="Montserrat" w:cs="Times New Roman"/>
                <w:kern w:val="0"/>
                <w:sz w:val="28"/>
                <w:szCs w:val="28"/>
                <w:lang w:val="nl-NL" w:eastAsia="fr-FR"/>
                <w14:ligatures w14:val="none"/>
              </w:rPr>
            </w:pPr>
          </w:p>
          <w:p w14:paraId="70638DAF" w14:textId="77777777" w:rsidR="008D5D48" w:rsidRPr="008D5D48" w:rsidRDefault="008D5D48" w:rsidP="008D5D48">
            <w:pPr>
              <w:spacing w:before="120"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kern w:val="0"/>
                <w:sz w:val="24"/>
                <w:szCs w:val="24"/>
                <w:lang w:val="nl-NL" w:eastAsia="fr-FR"/>
                <w14:ligatures w14:val="none"/>
              </w:rPr>
              <w:t>Postcode </w:t>
            </w:r>
            <w:r w:rsidRPr="008D5D48">
              <w:rPr>
                <w:rFonts w:ascii="Montserrat" w:eastAsia="Times New Roman" w:hAnsi="Montserrat" w:cs="Times New Roman"/>
                <w:caps/>
                <w:kern w:val="0"/>
                <w:lang w:val="nl-NL" w:eastAsia="fr-FR"/>
                <w14:ligatures w14:val="none"/>
              </w:rPr>
              <w:br/>
            </w:r>
            <w:r w:rsidRPr="008D5D48">
              <w:rPr>
                <w:rFonts w:ascii="Montserrat" w:eastAsia="Times New Roman" w:hAnsi="Montserrat" w:cs="Times New Roman"/>
                <w:caps/>
                <w:kern w:val="0"/>
                <w:lang w:val="nl-NL" w:eastAsia="fr-FR"/>
                <w14:ligatures w14:val="none"/>
              </w:rPr>
              <w:br/>
            </w:r>
          </w:p>
        </w:tc>
      </w:tr>
      <w:tr w:rsidR="008D5D48" w:rsidRPr="008D5D48" w14:paraId="2C76F6E3" w14:textId="77777777" w:rsidTr="00C80928">
        <w:trPr>
          <w:trHeight w:val="717"/>
        </w:trPr>
        <w:tc>
          <w:tcPr>
            <w:tcW w:w="9498" w:type="dxa"/>
            <w:gridSpan w:val="2"/>
            <w:shd w:val="clear" w:color="auto" w:fill="auto"/>
          </w:tcPr>
          <w:p w14:paraId="367FE387"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p>
          <w:tbl>
            <w:tblPr>
              <w:tblpPr w:leftFromText="141" w:rightFromText="141" w:vertAnchor="text" w:horzAnchor="page" w:tblpX="1857"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tblGrid>
            <w:tr w:rsidR="008D5D48" w:rsidRPr="008D5D48" w14:paraId="3B042821" w14:textId="77777777" w:rsidTr="00C80928">
              <w:trPr>
                <w:cantSplit/>
                <w:trHeight w:hRule="exact" w:val="397"/>
              </w:trPr>
              <w:tc>
                <w:tcPr>
                  <w:tcW w:w="369" w:type="dxa"/>
                  <w:shd w:val="clear" w:color="auto" w:fill="auto"/>
                </w:tcPr>
                <w:p w14:paraId="63488104" w14:textId="77777777" w:rsidR="008D5D48" w:rsidRPr="008D5D48" w:rsidRDefault="008D5D48" w:rsidP="008D5D48">
                  <w:pPr>
                    <w:spacing w:after="0" w:line="240" w:lineRule="auto"/>
                    <w:rPr>
                      <w:rFonts w:ascii="Montserrat" w:eastAsia="Times New Roman" w:hAnsi="Montserrat" w:cs="Times New Roman"/>
                      <w:caps/>
                      <w:kern w:val="0"/>
                      <w:sz w:val="36"/>
                      <w:szCs w:val="36"/>
                      <w:lang w:val="nl-NL" w:eastAsia="fr-FR"/>
                      <w14:ligatures w14:val="none"/>
                    </w:rPr>
                  </w:pPr>
                  <w:r w:rsidRPr="008D5D48">
                    <w:rPr>
                      <w:rFonts w:ascii="Montserrat" w:eastAsia="Times New Roman" w:hAnsi="Montserrat" w:cs="Times New Roman"/>
                      <w:caps/>
                      <w:kern w:val="0"/>
                      <w:sz w:val="36"/>
                      <w:szCs w:val="36"/>
                      <w:lang w:val="nl-NL" w:eastAsia="fr-FR"/>
                      <w14:ligatures w14:val="none"/>
                    </w:rPr>
                    <w:t>0</w:t>
                  </w:r>
                </w:p>
              </w:tc>
              <w:tc>
                <w:tcPr>
                  <w:tcW w:w="369" w:type="dxa"/>
                  <w:shd w:val="clear" w:color="auto" w:fill="auto"/>
                </w:tcPr>
                <w:p w14:paraId="6F8A6186"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2ACC412D"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78ED199C"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3AFC73B4"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01EF87F4"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5D3F3AA9"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5DBA46E1"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c>
                <w:tcPr>
                  <w:tcW w:w="369" w:type="dxa"/>
                  <w:shd w:val="clear" w:color="auto" w:fill="auto"/>
                </w:tcPr>
                <w:p w14:paraId="4E3DFC48" w14:textId="77777777" w:rsidR="008D5D48" w:rsidRPr="008D5D48" w:rsidRDefault="008D5D48" w:rsidP="008D5D48">
                  <w:pPr>
                    <w:spacing w:after="0" w:line="240" w:lineRule="auto"/>
                    <w:rPr>
                      <w:rFonts w:ascii="Montserrat" w:eastAsia="Times New Roman" w:hAnsi="Montserrat" w:cs="Times New Roman"/>
                      <w:b/>
                      <w:caps/>
                      <w:kern w:val="0"/>
                      <w:sz w:val="28"/>
                      <w:szCs w:val="28"/>
                      <w:lang w:val="nl-NL" w:eastAsia="fr-FR"/>
                      <w14:ligatures w14:val="none"/>
                    </w:rPr>
                  </w:pPr>
                </w:p>
              </w:tc>
            </w:tr>
          </w:tbl>
          <w:p w14:paraId="298448E4" w14:textId="77777777" w:rsidR="008D5D48" w:rsidRPr="008D5D48" w:rsidRDefault="008D5D48" w:rsidP="008D5D48">
            <w:pPr>
              <w:spacing w:after="0" w:line="240" w:lineRule="auto"/>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TElEfoon</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tblGrid>
            <w:tr w:rsidR="008D5D48" w:rsidRPr="008D5D48" w14:paraId="64BE79AA" w14:textId="77777777" w:rsidTr="00C80928">
              <w:trPr>
                <w:cantSplit/>
                <w:trHeight w:hRule="exact" w:val="397"/>
              </w:trPr>
              <w:tc>
                <w:tcPr>
                  <w:tcW w:w="369" w:type="dxa"/>
                  <w:shd w:val="clear" w:color="auto" w:fill="auto"/>
                </w:tcPr>
                <w:p w14:paraId="52ED1091" w14:textId="77777777" w:rsidR="008D5D48" w:rsidRPr="008D5D48" w:rsidRDefault="008D5D48" w:rsidP="008D5D48">
                  <w:pPr>
                    <w:spacing w:after="0" w:line="240" w:lineRule="auto"/>
                    <w:rPr>
                      <w:rFonts w:ascii="Montserrat" w:eastAsia="Times New Roman" w:hAnsi="Montserrat" w:cs="Times New Roman"/>
                      <w:caps/>
                      <w:kern w:val="0"/>
                      <w:sz w:val="36"/>
                      <w:szCs w:val="36"/>
                      <w:lang w:val="nl-NL" w:eastAsia="fr-FR"/>
                      <w14:ligatures w14:val="none"/>
                    </w:rPr>
                  </w:pPr>
                  <w:r w:rsidRPr="008D5D48">
                    <w:rPr>
                      <w:rFonts w:ascii="Montserrat" w:eastAsia="Times New Roman" w:hAnsi="Montserrat" w:cs="Times New Roman"/>
                      <w:caps/>
                      <w:kern w:val="0"/>
                      <w:sz w:val="36"/>
                      <w:szCs w:val="36"/>
                      <w:lang w:val="nl-NL" w:eastAsia="fr-FR"/>
                      <w14:ligatures w14:val="none"/>
                    </w:rPr>
                    <w:t>0</w:t>
                  </w:r>
                </w:p>
              </w:tc>
              <w:tc>
                <w:tcPr>
                  <w:tcW w:w="369" w:type="dxa"/>
                  <w:shd w:val="clear" w:color="auto" w:fill="auto"/>
                </w:tcPr>
                <w:p w14:paraId="6BA17E4A"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2D76C123"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3FDC370E"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7E38D7AB" w14:textId="77777777" w:rsidR="008D5D48" w:rsidRPr="008D5D48" w:rsidRDefault="008D5D48" w:rsidP="008D5D48">
                  <w:pPr>
                    <w:spacing w:after="0" w:line="240" w:lineRule="auto"/>
                    <w:rPr>
                      <w:rFonts w:ascii="Montserrat" w:eastAsia="Times New Roman" w:hAnsi="Montserrat" w:cs="Times New Roman"/>
                      <w:b/>
                      <w:caps/>
                      <w:kern w:val="0"/>
                      <w:sz w:val="36"/>
                      <w:szCs w:val="36"/>
                      <w:lang w:val="nl-NL" w:eastAsia="fr-FR"/>
                      <w14:ligatures w14:val="none"/>
                    </w:rPr>
                  </w:pPr>
                  <w:r w:rsidRPr="008D5D48">
                    <w:rPr>
                      <w:rFonts w:ascii="Montserrat" w:eastAsia="Times New Roman" w:hAnsi="Montserrat" w:cs="Times New Roman"/>
                      <w:b/>
                      <w:caps/>
                      <w:kern w:val="0"/>
                      <w:sz w:val="36"/>
                      <w:szCs w:val="36"/>
                      <w:lang w:val="nl-NL" w:eastAsia="fr-FR"/>
                      <w14:ligatures w14:val="none"/>
                    </w:rPr>
                    <w:t>/</w:t>
                  </w:r>
                </w:p>
              </w:tc>
              <w:tc>
                <w:tcPr>
                  <w:tcW w:w="369" w:type="dxa"/>
                  <w:shd w:val="clear" w:color="auto" w:fill="auto"/>
                </w:tcPr>
                <w:p w14:paraId="65B6B52D"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2D517B81"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29FBDCE1"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3E55757C"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6F88F667"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c>
                <w:tcPr>
                  <w:tcW w:w="369" w:type="dxa"/>
                  <w:shd w:val="clear" w:color="auto" w:fill="auto"/>
                </w:tcPr>
                <w:p w14:paraId="7461BDE2" w14:textId="77777777" w:rsidR="008D5D48" w:rsidRPr="008D5D48" w:rsidRDefault="008D5D48" w:rsidP="008D5D48">
                  <w:pPr>
                    <w:spacing w:after="0" w:line="240" w:lineRule="auto"/>
                    <w:rPr>
                      <w:rFonts w:ascii="Montserrat" w:eastAsia="Times New Roman" w:hAnsi="Montserrat" w:cs="Times New Roman"/>
                      <w:b/>
                      <w:caps/>
                      <w:kern w:val="0"/>
                      <w:lang w:val="nl-NL" w:eastAsia="fr-FR"/>
                      <w14:ligatures w14:val="none"/>
                    </w:rPr>
                  </w:pPr>
                </w:p>
              </w:tc>
            </w:tr>
          </w:tbl>
          <w:p w14:paraId="7A4E649E" w14:textId="77777777" w:rsidR="008D5D48" w:rsidRPr="008D5D48" w:rsidRDefault="008D5D48" w:rsidP="008D5D48">
            <w:pPr>
              <w:spacing w:before="240" w:after="240" w:line="240" w:lineRule="auto"/>
              <w:jc w:val="both"/>
              <w:rPr>
                <w:rFonts w:ascii="Montserrat" w:eastAsia="Times New Roman" w:hAnsi="Montserrat" w:cs="Times New Roman"/>
                <w:kern w:val="0"/>
                <w:u w:val="single"/>
                <w:lang w:val="nl-NL" w:eastAsia="fr-FR"/>
                <w14:ligatures w14:val="none"/>
              </w:rPr>
            </w:pPr>
            <w:r w:rsidRPr="008D5D48">
              <w:rPr>
                <w:rFonts w:ascii="Montserrat" w:eastAsia="Times New Roman" w:hAnsi="Montserrat" w:cs="Times New Roman"/>
                <w:kern w:val="0"/>
                <w:sz w:val="24"/>
                <w:szCs w:val="24"/>
                <w:lang w:val="nl-NL" w:eastAsia="fr-FR"/>
                <w14:ligatures w14:val="none"/>
              </w:rPr>
              <w:t xml:space="preserve">en/of GSM </w:t>
            </w:r>
            <w:r w:rsidRPr="008D5D48">
              <w:rPr>
                <w:rFonts w:ascii="Montserrat" w:eastAsia="Times New Roman" w:hAnsi="Montserrat" w:cs="Times New Roman"/>
                <w:caps/>
                <w:kern w:val="0"/>
                <w:lang w:val="nl-NL" w:eastAsia="fr-FR"/>
                <w14:ligatures w14:val="none"/>
              </w:rPr>
              <w:br/>
            </w:r>
          </w:p>
        </w:tc>
      </w:tr>
      <w:tr w:rsidR="008D5D48" w:rsidRPr="008D5D48" w14:paraId="600DC6C3" w14:textId="77777777" w:rsidTr="00C80928">
        <w:trPr>
          <w:trHeight w:val="675"/>
        </w:trPr>
        <w:tc>
          <w:tcPr>
            <w:tcW w:w="4219" w:type="dxa"/>
            <w:shd w:val="clear" w:color="auto" w:fill="auto"/>
          </w:tcPr>
          <w:p w14:paraId="6AEA351C" w14:textId="77777777" w:rsidR="008D5D48" w:rsidRPr="008D5D48" w:rsidRDefault="008D5D48" w:rsidP="008D5D48">
            <w:pPr>
              <w:spacing w:before="240" w:after="240" w:line="240" w:lineRule="auto"/>
              <w:jc w:val="both"/>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kern w:val="0"/>
                <w:lang w:val="nl-NL" w:eastAsia="fr-FR"/>
                <w14:ligatures w14:val="none"/>
              </w:rPr>
              <w:t>E-MAILADRES</w:t>
            </w:r>
          </w:p>
        </w:tc>
        <w:tc>
          <w:tcPr>
            <w:tcW w:w="5279" w:type="dxa"/>
            <w:shd w:val="clear" w:color="auto" w:fill="auto"/>
          </w:tcPr>
          <w:p w14:paraId="36045A6D" w14:textId="77777777" w:rsidR="008D5D48" w:rsidRPr="008D5D48" w:rsidRDefault="008D5D48" w:rsidP="008D5D48">
            <w:pPr>
              <w:spacing w:before="240" w:after="240" w:line="240" w:lineRule="auto"/>
              <w:jc w:val="both"/>
              <w:rPr>
                <w:rFonts w:ascii="Montserrat" w:eastAsia="Times New Roman" w:hAnsi="Montserrat" w:cs="Times New Roman"/>
                <w:kern w:val="0"/>
                <w:u w:val="single"/>
                <w:lang w:val="nl-NL" w:eastAsia="fr-FR"/>
                <w14:ligatures w14:val="none"/>
              </w:rPr>
            </w:pPr>
          </w:p>
        </w:tc>
      </w:tr>
      <w:tr w:rsidR="008D5D48" w:rsidRPr="008D5D48" w14:paraId="4FB1EBC6" w14:textId="77777777" w:rsidTr="00C80928">
        <w:trPr>
          <w:trHeight w:val="675"/>
        </w:trPr>
        <w:tc>
          <w:tcPr>
            <w:tcW w:w="4219" w:type="dxa"/>
            <w:shd w:val="clear" w:color="auto" w:fill="auto"/>
          </w:tcPr>
          <w:p w14:paraId="0B8F0567" w14:textId="77777777" w:rsidR="008D5D48" w:rsidRPr="008D5D48" w:rsidRDefault="008D5D48" w:rsidP="008D5D48">
            <w:pPr>
              <w:spacing w:before="240" w:after="240" w:line="240" w:lineRule="auto"/>
              <w:jc w:val="both"/>
              <w:rPr>
                <w:rFonts w:ascii="Montserrat" w:eastAsia="Times New Roman" w:hAnsi="Montserrat" w:cs="Times New Roman"/>
                <w:caps/>
                <w:color w:val="000000"/>
                <w:kern w:val="0"/>
                <w:lang w:val="nl-NL" w:eastAsia="fr-FR"/>
                <w14:ligatures w14:val="none"/>
              </w:rPr>
            </w:pPr>
            <w:r w:rsidRPr="008D5D48">
              <w:rPr>
                <w:rFonts w:ascii="Montserrat" w:eastAsia="Times New Roman" w:hAnsi="Montserrat" w:cs="Times New Roman"/>
                <w:caps/>
                <w:kern w:val="0"/>
                <w:lang w:val="nl-NL" w:eastAsia="fr-FR"/>
                <w14:ligatures w14:val="none"/>
              </w:rPr>
              <w:t>Werkzaam bij</w:t>
            </w:r>
            <w:r w:rsidRPr="008D5D48">
              <w:rPr>
                <w:rFonts w:ascii="Montserrat" w:eastAsia="Times New Roman" w:hAnsi="Montserrat" w:cs="Times New Roman"/>
                <w:caps/>
                <w:color w:val="000000"/>
                <w:kern w:val="0"/>
                <w:lang w:val="nl-NL" w:eastAsia="fr-FR"/>
                <w14:ligatures w14:val="none"/>
              </w:rPr>
              <w:t xml:space="preserve"> </w:t>
            </w:r>
          </w:p>
          <w:p w14:paraId="08CEFCBD" w14:textId="77777777" w:rsidR="008D5D48" w:rsidRPr="008D5D48" w:rsidRDefault="008D5D48" w:rsidP="008D5D48">
            <w:pPr>
              <w:spacing w:before="120" w:after="240" w:line="240" w:lineRule="auto"/>
              <w:jc w:val="both"/>
              <w:rPr>
                <w:rFonts w:ascii="Montserrat" w:eastAsia="Times New Roman" w:hAnsi="Montserrat" w:cs="Times New Roman"/>
                <w:caps/>
                <w:kern w:val="0"/>
                <w:lang w:val="nl-NL" w:eastAsia="fr-FR"/>
                <w14:ligatures w14:val="none"/>
              </w:rPr>
            </w:pPr>
            <w:r w:rsidRPr="008D5D48">
              <w:rPr>
                <w:rFonts w:ascii="Montserrat" w:eastAsia="Times New Roman" w:hAnsi="Montserrat" w:cs="Times New Roman"/>
                <w:caps/>
                <w:color w:val="000000"/>
                <w:kern w:val="0"/>
                <w:lang w:val="nl-NL" w:eastAsia="fr-FR"/>
                <w14:ligatures w14:val="none"/>
              </w:rPr>
              <w:t>(</w:t>
            </w:r>
            <w:r w:rsidRPr="008D5D48">
              <w:rPr>
                <w:rFonts w:ascii="Montserrat" w:eastAsia="Times New Roman" w:hAnsi="Montserrat" w:cs="Times New Roman"/>
                <w:kern w:val="0"/>
                <w:lang w:val="nl-NL" w:eastAsia="fr-FR"/>
                <w14:ligatures w14:val="none"/>
              </w:rPr>
              <w:t>organisatie, instelling, …)</w:t>
            </w:r>
          </w:p>
        </w:tc>
        <w:tc>
          <w:tcPr>
            <w:tcW w:w="5279" w:type="dxa"/>
            <w:shd w:val="clear" w:color="auto" w:fill="auto"/>
          </w:tcPr>
          <w:p w14:paraId="07C29A9B" w14:textId="77777777" w:rsidR="008D5D48" w:rsidRPr="008D5D48" w:rsidRDefault="008D5D48" w:rsidP="008D5D48">
            <w:pPr>
              <w:spacing w:before="240" w:after="240" w:line="240" w:lineRule="auto"/>
              <w:jc w:val="both"/>
              <w:rPr>
                <w:rFonts w:ascii="Montserrat" w:eastAsia="Times New Roman" w:hAnsi="Montserrat" w:cs="Times New Roman"/>
                <w:kern w:val="0"/>
                <w:u w:val="single"/>
                <w:lang w:val="nl-NL" w:eastAsia="fr-FR"/>
                <w14:ligatures w14:val="none"/>
              </w:rPr>
            </w:pPr>
          </w:p>
        </w:tc>
      </w:tr>
      <w:tr w:rsidR="008D5D48" w:rsidRPr="008D5D48" w14:paraId="0AADD533" w14:textId="77777777" w:rsidTr="008D5D48">
        <w:trPr>
          <w:trHeight w:val="589"/>
        </w:trPr>
        <w:tc>
          <w:tcPr>
            <w:tcW w:w="9498" w:type="dxa"/>
            <w:gridSpan w:val="2"/>
            <w:shd w:val="clear" w:color="auto" w:fill="F0EDD9"/>
          </w:tcPr>
          <w:p w14:paraId="77AEDEFF" w14:textId="77777777" w:rsidR="008D5D48" w:rsidRPr="008D5D48" w:rsidRDefault="008D5D48" w:rsidP="008D5D48">
            <w:pPr>
              <w:spacing w:before="240" w:after="240" w:line="240" w:lineRule="auto"/>
              <w:jc w:val="both"/>
              <w:rPr>
                <w:rFonts w:ascii="Montserrat" w:eastAsia="Times New Roman" w:hAnsi="Montserrat" w:cs="Times New Roman"/>
                <w:b/>
                <w:caps/>
                <w:kern w:val="0"/>
                <w:lang w:val="nl-NL" w:eastAsia="fr-FR"/>
                <w14:ligatures w14:val="none"/>
              </w:rPr>
            </w:pPr>
            <w:r w:rsidRPr="008D5D48">
              <w:rPr>
                <w:rFonts w:ascii="Montserrat" w:eastAsia="Times New Roman" w:hAnsi="Montserrat" w:cs="Times New Roman"/>
                <w:b/>
                <w:caps/>
                <w:kern w:val="0"/>
                <w:lang w:val="nl-NL" w:eastAsia="fr-FR"/>
                <w14:ligatures w14:val="none"/>
              </w:rPr>
              <w:t>GELIEVE ER REKENING MEE TE HOUDEN DAT DE KLACHT BETREKKING MOET HEBBEN OP EEN ERKEND BEMIDDELAAR DIE INGESCHREVEN IS OP DE LIJST VAN DE ERKENDE BEMIDDELAARS CONSULTEERBAAR OP ONZE WEBSITE (</w:t>
            </w:r>
            <w:hyperlink r:id="rId8" w:history="1">
              <w:r w:rsidRPr="008D5D48">
                <w:rPr>
                  <w:rFonts w:ascii="Montserrat" w:eastAsia="Times New Roman" w:hAnsi="Montserrat" w:cs="Times New Roman"/>
                  <w:b/>
                  <w:caps/>
                  <w:color w:val="0000FF"/>
                  <w:kern w:val="0"/>
                  <w:u w:val="single"/>
                  <w:lang w:val="nl-NL" w:eastAsia="fr-FR"/>
                  <w14:ligatures w14:val="none"/>
                </w:rPr>
                <w:t>www.FBC-CFM.BE</w:t>
              </w:r>
            </w:hyperlink>
            <w:r w:rsidRPr="008D5D48">
              <w:rPr>
                <w:rFonts w:ascii="Montserrat" w:eastAsia="Times New Roman" w:hAnsi="Montserrat" w:cs="Times New Roman"/>
                <w:b/>
                <w:caps/>
                <w:kern w:val="0"/>
                <w:lang w:val="nl-NL" w:eastAsia="fr-FR"/>
                <w14:ligatures w14:val="none"/>
              </w:rPr>
              <w:t>)</w:t>
            </w:r>
          </w:p>
        </w:tc>
      </w:tr>
    </w:tbl>
    <w:p w14:paraId="49D8C30B" w14:textId="77777777" w:rsidR="008D5D48" w:rsidRPr="008D5D48" w:rsidRDefault="008D5D48" w:rsidP="008D5D48">
      <w:pPr>
        <w:spacing w:before="240" w:after="240" w:line="240" w:lineRule="auto"/>
        <w:jc w:val="both"/>
        <w:rPr>
          <w:rFonts w:ascii="Times New Roman" w:eastAsia="Times New Roman" w:hAnsi="Times New Roman" w:cs="Times New Roman"/>
          <w:kern w:val="0"/>
          <w:u w:val="single"/>
          <w:lang w:val="nl-NL" w:eastAsia="fr-FR"/>
          <w14:ligatures w14:val="none"/>
        </w:rPr>
      </w:pPr>
    </w:p>
    <w:p w14:paraId="1BBF5BB5" w14:textId="77777777" w:rsidR="008D5D48" w:rsidRPr="008D5D48" w:rsidRDefault="008D5D48" w:rsidP="008D5D48">
      <w:pPr>
        <w:spacing w:before="240" w:after="240" w:line="240" w:lineRule="auto"/>
        <w:jc w:val="both"/>
        <w:rPr>
          <w:rFonts w:ascii="Times New Roman" w:eastAsia="Times New Roman" w:hAnsi="Times New Roman" w:cs="Times New Roman"/>
          <w:kern w:val="0"/>
          <w:u w:val="single"/>
          <w:lang w:val="nl-NL" w:eastAsia="fr-FR"/>
          <w14:ligatures w14:val="none"/>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8D5D48" w:rsidRPr="008D5D48" w14:paraId="59B69BCA" w14:textId="77777777" w:rsidTr="008D5D48">
        <w:trPr>
          <w:trHeight w:val="823"/>
        </w:trPr>
        <w:tc>
          <w:tcPr>
            <w:tcW w:w="9317" w:type="dxa"/>
            <w:shd w:val="clear" w:color="auto" w:fill="F0EDD9"/>
          </w:tcPr>
          <w:p w14:paraId="172DF903" w14:textId="77777777" w:rsidR="008D5D48" w:rsidRPr="008D5D48" w:rsidRDefault="008D5D48" w:rsidP="008D5D48">
            <w:pPr>
              <w:pStyle w:val="FBCHeading1"/>
              <w:rPr>
                <w:rFonts w:ascii="Times New Roman" w:eastAsia="Times New Roman" w:hAnsi="Times New Roman" w:cs="Times New Roman"/>
                <w:b/>
                <w:caps/>
                <w:kern w:val="0"/>
                <w:lang w:val="nl-NL" w:eastAsia="fr-FR"/>
                <w14:ligatures w14:val="none"/>
              </w:rPr>
            </w:pPr>
            <w:r w:rsidRPr="008D5D48">
              <w:rPr>
                <w:lang w:val="nl-NL"/>
              </w:rPr>
              <w:lastRenderedPageBreak/>
              <w:t xml:space="preserve">Deel 3: </w:t>
            </w:r>
            <w:r w:rsidRPr="008D5D48">
              <w:rPr>
                <w:lang w:val="nl-NL"/>
              </w:rPr>
              <w:t>de klacht</w:t>
            </w:r>
          </w:p>
        </w:tc>
      </w:tr>
      <w:tr w:rsidR="008D5D48" w:rsidRPr="008D5D48" w14:paraId="4EAF7E0A" w14:textId="77777777" w:rsidTr="00C80928">
        <w:trPr>
          <w:trHeight w:val="5541"/>
        </w:trPr>
        <w:tc>
          <w:tcPr>
            <w:tcW w:w="9317" w:type="dxa"/>
            <w:shd w:val="clear" w:color="auto" w:fill="auto"/>
          </w:tcPr>
          <w:p w14:paraId="4D837AF6"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caps/>
                <w:kern w:val="0"/>
                <w:lang w:val="nl-NL" w:eastAsia="fr-FR"/>
                <w14:ligatures w14:val="none"/>
              </w:rPr>
              <w:t>O</w:t>
            </w:r>
            <w:r w:rsidRPr="008D5D48">
              <w:rPr>
                <w:rFonts w:ascii="Montserrat" w:eastAsia="Times New Roman" w:hAnsi="Montserrat" w:cs="Times New Roman"/>
                <w:kern w:val="0"/>
                <w:lang w:val="nl-NL" w:eastAsia="fr-FR"/>
                <w14:ligatures w14:val="none"/>
              </w:rPr>
              <w:t xml:space="preserve">mschrijf zo duidelijk mogelijk de gedraging(en) waarover u een klacht indient en de redenen waarom u de klacht indient. </w:t>
            </w:r>
          </w:p>
          <w:p w14:paraId="4810FC65" w14:textId="77777777" w:rsidR="008D5D48" w:rsidRPr="008D5D48" w:rsidRDefault="008D5D48" w:rsidP="008D5D48">
            <w:pPr>
              <w:spacing w:before="120" w:after="0" w:line="240" w:lineRule="auto"/>
              <w:jc w:val="both"/>
              <w:rPr>
                <w:rFonts w:ascii="Montserrat" w:eastAsia="Times New Roman" w:hAnsi="Montserrat" w:cs="Times New Roman"/>
                <w:i/>
                <w:kern w:val="0"/>
                <w:u w:val="single"/>
                <w:lang w:val="nl-NL" w:eastAsia="fr-FR"/>
                <w14:ligatures w14:val="none"/>
              </w:rPr>
            </w:pPr>
            <w:r w:rsidRPr="008D5D48">
              <w:rPr>
                <w:rFonts w:ascii="Montserrat" w:eastAsia="Times New Roman" w:hAnsi="Montserrat" w:cs="Times New Roman"/>
                <w:i/>
                <w:kern w:val="0"/>
                <w:lang w:val="nl-NL" w:eastAsia="fr-FR"/>
                <w14:ligatures w14:val="none"/>
              </w:rPr>
              <w:t>(U dient een afschrift mee te zenden van alle documenten die uw klacht kunnen onderbouwen en in ieder geval van de stukken waarnaar u in uw klacht verwijst)</w:t>
            </w:r>
          </w:p>
        </w:tc>
      </w:tr>
      <w:tr w:rsidR="008D5D48" w:rsidRPr="008D5D48" w14:paraId="6C693EF6" w14:textId="77777777" w:rsidTr="00C80928">
        <w:trPr>
          <w:trHeight w:val="918"/>
        </w:trPr>
        <w:tc>
          <w:tcPr>
            <w:tcW w:w="9317" w:type="dxa"/>
            <w:shd w:val="clear" w:color="auto" w:fill="auto"/>
          </w:tcPr>
          <w:p w14:paraId="3D832D2F" w14:textId="77777777" w:rsidR="008D5D48" w:rsidRPr="008D5D48" w:rsidRDefault="008D5D48" w:rsidP="008D5D48">
            <w:pPr>
              <w:spacing w:before="120" w:after="0" w:line="240" w:lineRule="auto"/>
              <w:jc w:val="both"/>
              <w:rPr>
                <w:rFonts w:ascii="Montserrat" w:eastAsia="Times New Roman" w:hAnsi="Montserrat" w:cs="Times New Roman"/>
                <w:kern w:val="0"/>
                <w:u w:val="single"/>
                <w:lang w:val="nl-NL" w:eastAsia="fr-FR"/>
                <w14:ligatures w14:val="none"/>
              </w:rPr>
            </w:pPr>
            <w:r w:rsidRPr="008D5D48">
              <w:rPr>
                <w:rFonts w:ascii="Montserrat" w:eastAsia="Times New Roman" w:hAnsi="Montserrat" w:cs="Times New Roman"/>
                <w:caps/>
                <w:kern w:val="0"/>
                <w:lang w:val="nl-NL" w:eastAsia="fr-FR"/>
                <w14:ligatures w14:val="none"/>
              </w:rPr>
              <w:t>W</w:t>
            </w:r>
            <w:r w:rsidRPr="008D5D48">
              <w:rPr>
                <w:rFonts w:ascii="Montserrat" w:eastAsia="Times New Roman" w:hAnsi="Montserrat" w:cs="Times New Roman"/>
                <w:kern w:val="0"/>
                <w:lang w:val="nl-NL" w:eastAsia="fr-FR"/>
                <w14:ligatures w14:val="none"/>
              </w:rPr>
              <w:t>anneer heeft / hebben de gedraging(en) waarop uw klacht betrekking heeft plaats gevonden?</w:t>
            </w:r>
          </w:p>
        </w:tc>
      </w:tr>
      <w:tr w:rsidR="008D5D48" w:rsidRPr="008D5D48" w14:paraId="729BB611" w14:textId="77777777" w:rsidTr="00C80928">
        <w:trPr>
          <w:trHeight w:val="832"/>
        </w:trPr>
        <w:tc>
          <w:tcPr>
            <w:tcW w:w="9317" w:type="dxa"/>
            <w:shd w:val="clear" w:color="auto" w:fill="auto"/>
          </w:tcPr>
          <w:p w14:paraId="1CA149DF"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caps/>
                <w:kern w:val="0"/>
                <w:lang w:val="nl-NL" w:eastAsia="fr-FR"/>
                <w14:ligatures w14:val="none"/>
              </w:rPr>
              <w:t>W</w:t>
            </w:r>
            <w:r w:rsidRPr="008D5D48">
              <w:rPr>
                <w:rFonts w:ascii="Montserrat" w:eastAsia="Times New Roman" w:hAnsi="Montserrat" w:cs="Times New Roman"/>
                <w:kern w:val="0"/>
                <w:lang w:val="nl-NL" w:eastAsia="fr-FR"/>
                <w14:ligatures w14:val="none"/>
              </w:rPr>
              <w:t xml:space="preserve">anneer heeft u de gedraging(en) waarop uw klacht betrekking heeft vastgesteld? </w:t>
            </w:r>
          </w:p>
        </w:tc>
      </w:tr>
      <w:tr w:rsidR="008D5D48" w:rsidRPr="008D5D48" w14:paraId="06531FEE" w14:textId="77777777" w:rsidTr="00C80928">
        <w:trPr>
          <w:trHeight w:val="689"/>
        </w:trPr>
        <w:tc>
          <w:tcPr>
            <w:tcW w:w="9317" w:type="dxa"/>
            <w:shd w:val="clear" w:color="auto" w:fill="auto"/>
          </w:tcPr>
          <w:p w14:paraId="5AA4A402"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Heeft u een voorstel van oplossing? Zo ja, welke:</w:t>
            </w:r>
          </w:p>
          <w:p w14:paraId="7934C80D"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78EB8711"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7EA98A30"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49274CBF"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03B8183A"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48861E92"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5C4F950A"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74157DD7"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77899FCE"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75C4A808"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146F2109"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tc>
      </w:tr>
      <w:tr w:rsidR="008D5D48" w:rsidRPr="008D5D48" w14:paraId="1D24A67A" w14:textId="77777777" w:rsidTr="00C80928">
        <w:trPr>
          <w:trHeight w:val="1570"/>
        </w:trPr>
        <w:tc>
          <w:tcPr>
            <w:tcW w:w="9317" w:type="dxa"/>
            <w:shd w:val="clear" w:color="auto" w:fill="auto"/>
          </w:tcPr>
          <w:p w14:paraId="3DFC8FC7" w14:textId="77777777" w:rsidR="008D5D48" w:rsidRPr="008D5D48" w:rsidRDefault="008D5D48" w:rsidP="008D5D48">
            <w:pPr>
              <w:spacing w:before="120" w:after="0" w:line="240" w:lineRule="auto"/>
              <w:jc w:val="both"/>
              <w:rPr>
                <w:rFonts w:ascii="Montserrat" w:eastAsia="Times New Roman" w:hAnsi="Montserrat" w:cs="Times New Roman"/>
                <w:kern w:val="0"/>
                <w:u w:val="single"/>
                <w:lang w:val="nl-NL" w:eastAsia="fr-FR"/>
                <w14:ligatures w14:val="none"/>
              </w:rPr>
            </w:pPr>
            <w:r w:rsidRPr="008D5D48">
              <w:rPr>
                <w:rFonts w:ascii="Montserrat" w:eastAsia="Times New Roman" w:hAnsi="Montserrat" w:cs="Times New Roman"/>
                <w:kern w:val="0"/>
                <w:lang w:val="nl-NL" w:eastAsia="fr-FR"/>
                <w14:ligatures w14:val="none"/>
              </w:rPr>
              <w:lastRenderedPageBreak/>
              <w:t>Wat beoogt u met het indienen van de klacht te bereiken?</w:t>
            </w:r>
          </w:p>
        </w:tc>
      </w:tr>
    </w:tbl>
    <w:p w14:paraId="2213605A" w14:textId="77777777" w:rsidR="008D5D48" w:rsidRPr="008D5D48" w:rsidRDefault="008D5D48" w:rsidP="008D5D48">
      <w:pPr>
        <w:spacing w:before="240" w:after="240" w:line="240" w:lineRule="auto"/>
        <w:jc w:val="both"/>
        <w:rPr>
          <w:rFonts w:ascii="Times New Roman" w:eastAsia="Times New Roman" w:hAnsi="Times New Roman" w:cs="Times New Roman"/>
          <w:kern w:val="0"/>
          <w:u w:val="single"/>
          <w:lang w:val="nl-NL"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D5D48" w:rsidRPr="008D5D48" w14:paraId="08739B24" w14:textId="77777777" w:rsidTr="008D5D48">
        <w:tc>
          <w:tcPr>
            <w:tcW w:w="9016" w:type="dxa"/>
            <w:shd w:val="clear" w:color="auto" w:fill="F0EDD9"/>
          </w:tcPr>
          <w:p w14:paraId="5C6421DA" w14:textId="77777777" w:rsidR="008D5D48" w:rsidRPr="008D5D48" w:rsidRDefault="008D5D48" w:rsidP="008D5D48">
            <w:pPr>
              <w:pStyle w:val="FBCHeading1"/>
              <w:rPr>
                <w:rFonts w:ascii="Times New Roman" w:eastAsia="Times New Roman" w:hAnsi="Times New Roman" w:cs="Times New Roman"/>
                <w:b/>
                <w:kern w:val="0"/>
                <w:lang w:val="nl-NL" w:eastAsia="fr-FR"/>
                <w14:ligatures w14:val="none"/>
              </w:rPr>
            </w:pPr>
            <w:r w:rsidRPr="008D5D48">
              <w:rPr>
                <w:lang w:val="nl-NL"/>
              </w:rPr>
              <w:t>Deel 4: gegevens betreffende de bemiddeling</w:t>
            </w:r>
          </w:p>
        </w:tc>
      </w:tr>
      <w:tr w:rsidR="008D5D48" w:rsidRPr="008D5D48" w14:paraId="284DC1B4" w14:textId="77777777" w:rsidTr="008D5D48">
        <w:tc>
          <w:tcPr>
            <w:tcW w:w="9016" w:type="dxa"/>
            <w:shd w:val="clear" w:color="auto" w:fill="auto"/>
          </w:tcPr>
          <w:p w14:paraId="5613599E"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u w:val="single"/>
                <w:lang w:val="nl-NL" w:eastAsia="fr-FR"/>
                <w14:ligatures w14:val="none"/>
              </w:rPr>
              <w:t>Startdatum</w:t>
            </w:r>
            <w:r w:rsidRPr="008D5D48">
              <w:rPr>
                <w:rFonts w:ascii="Montserrat" w:eastAsia="Times New Roman" w:hAnsi="Montserrat" w:cs="Times New Roman"/>
                <w:kern w:val="0"/>
                <w:lang w:val="nl-NL" w:eastAsia="fr-FR"/>
                <w14:ligatures w14:val="none"/>
              </w:rPr>
              <w:t xml:space="preserve"> van de bemiddeling</w:t>
            </w:r>
          </w:p>
          <w:p w14:paraId="3F61DC50"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tc>
      </w:tr>
      <w:tr w:rsidR="008D5D48" w:rsidRPr="008D5D48" w14:paraId="6E7DBE55" w14:textId="77777777" w:rsidTr="008D5D48">
        <w:tc>
          <w:tcPr>
            <w:tcW w:w="9016" w:type="dxa"/>
            <w:shd w:val="clear" w:color="auto" w:fill="auto"/>
          </w:tcPr>
          <w:p w14:paraId="4A0CEBA9"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u w:val="single"/>
                <w:lang w:val="nl-NL" w:eastAsia="fr-FR"/>
                <w14:ligatures w14:val="none"/>
              </w:rPr>
              <w:t xml:space="preserve">Einddatum </w:t>
            </w:r>
            <w:r w:rsidRPr="008D5D48">
              <w:rPr>
                <w:rFonts w:ascii="Montserrat" w:eastAsia="Times New Roman" w:hAnsi="Montserrat" w:cs="Times New Roman"/>
                <w:kern w:val="0"/>
                <w:lang w:val="nl-NL" w:eastAsia="fr-FR"/>
                <w14:ligatures w14:val="none"/>
              </w:rPr>
              <w:t>van de bemiddeling:</w:t>
            </w:r>
          </w:p>
          <w:p w14:paraId="6CB980FE"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Reden van de beëindiging van de bemiddeling:</w:t>
            </w:r>
          </w:p>
          <w:p w14:paraId="23967EDF"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p w14:paraId="5F8DE862"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p w14:paraId="6218DA5B"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 xml:space="preserve">Door wie: partij (en) / bemiddelaar </w:t>
            </w:r>
            <w:r w:rsidRPr="008D5D48">
              <w:rPr>
                <w:rFonts w:ascii="Montserrat" w:eastAsia="Times New Roman" w:hAnsi="Montserrat" w:cs="Times New Roman"/>
                <w:smallCaps/>
                <w:kern w:val="0"/>
                <w:sz w:val="24"/>
                <w:szCs w:val="24"/>
                <w:vertAlign w:val="superscript"/>
                <w:lang w:val="nl-NL" w:eastAsia="fr-FR"/>
                <w14:ligatures w14:val="none"/>
              </w:rPr>
              <w:t>(schrappen wat niet past)</w:t>
            </w:r>
          </w:p>
        </w:tc>
      </w:tr>
      <w:tr w:rsidR="008D5D48" w:rsidRPr="008D5D48" w14:paraId="463FDFDD" w14:textId="77777777" w:rsidTr="008D5D48">
        <w:tc>
          <w:tcPr>
            <w:tcW w:w="9016" w:type="dxa"/>
            <w:shd w:val="clear" w:color="auto" w:fill="auto"/>
          </w:tcPr>
          <w:p w14:paraId="68FBA495"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 xml:space="preserve">Is er sprake van een </w:t>
            </w:r>
            <w:r w:rsidRPr="008D5D48">
              <w:rPr>
                <w:rFonts w:ascii="Montserrat" w:eastAsia="Times New Roman" w:hAnsi="Montserrat" w:cs="Times New Roman"/>
                <w:kern w:val="0"/>
                <w:u w:val="single"/>
                <w:lang w:val="nl-NL" w:eastAsia="fr-FR"/>
                <w14:ligatures w14:val="none"/>
              </w:rPr>
              <w:t>buitengerechtelijke</w:t>
            </w:r>
            <w:r w:rsidRPr="008D5D48">
              <w:rPr>
                <w:rFonts w:ascii="Montserrat" w:eastAsia="Times New Roman" w:hAnsi="Montserrat" w:cs="Times New Roman"/>
                <w:kern w:val="0"/>
                <w:lang w:val="nl-NL" w:eastAsia="fr-FR"/>
                <w14:ligatures w14:val="none"/>
              </w:rPr>
              <w:t xml:space="preserve"> bemiddeling? (Op initiatief van de partijen)</w:t>
            </w:r>
          </w:p>
          <w:p w14:paraId="18E5E2F0"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tc>
      </w:tr>
      <w:tr w:rsidR="008D5D48" w:rsidRPr="008D5D48" w14:paraId="44649C86" w14:textId="77777777" w:rsidTr="008D5D48">
        <w:tc>
          <w:tcPr>
            <w:tcW w:w="9016" w:type="dxa"/>
            <w:shd w:val="clear" w:color="auto" w:fill="auto"/>
          </w:tcPr>
          <w:p w14:paraId="1B7BF07D"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 xml:space="preserve">Is er sprake van een </w:t>
            </w:r>
            <w:r w:rsidRPr="008D5D48">
              <w:rPr>
                <w:rFonts w:ascii="Montserrat" w:eastAsia="Times New Roman" w:hAnsi="Montserrat" w:cs="Times New Roman"/>
                <w:kern w:val="0"/>
                <w:u w:val="single"/>
                <w:lang w:val="nl-NL" w:eastAsia="fr-FR"/>
                <w14:ligatures w14:val="none"/>
              </w:rPr>
              <w:t>gerechtelijke</w:t>
            </w:r>
            <w:r w:rsidRPr="008D5D48">
              <w:rPr>
                <w:rFonts w:ascii="Montserrat" w:eastAsia="Times New Roman" w:hAnsi="Montserrat" w:cs="Times New Roman"/>
                <w:kern w:val="0"/>
                <w:lang w:val="nl-NL" w:eastAsia="fr-FR"/>
                <w14:ligatures w14:val="none"/>
              </w:rPr>
              <w:t xml:space="preserve"> bemiddeling? (Doorverwijzing door de rechter en aanstelling van de bemiddelaar door de rechter)</w:t>
            </w:r>
          </w:p>
          <w:p w14:paraId="7CC59EA8" w14:textId="77777777" w:rsidR="008D5D48" w:rsidRPr="008D5D48" w:rsidRDefault="008D5D48" w:rsidP="008D5D48">
            <w:pPr>
              <w:spacing w:before="240" w:after="240" w:line="240" w:lineRule="auto"/>
              <w:jc w:val="both"/>
              <w:rPr>
                <w:rFonts w:ascii="Montserrat" w:eastAsia="Times New Roman" w:hAnsi="Montserrat" w:cs="Times New Roman"/>
                <w:kern w:val="0"/>
                <w:u w:val="single"/>
                <w:lang w:val="nl-NL" w:eastAsia="fr-FR"/>
                <w14:ligatures w14:val="none"/>
              </w:rPr>
            </w:pPr>
          </w:p>
        </w:tc>
      </w:tr>
      <w:tr w:rsidR="008D5D48" w:rsidRPr="008D5D48" w14:paraId="5976B8C1" w14:textId="77777777" w:rsidTr="008D5D48">
        <w:tc>
          <w:tcPr>
            <w:tcW w:w="9016" w:type="dxa"/>
            <w:shd w:val="clear" w:color="auto" w:fill="auto"/>
          </w:tcPr>
          <w:p w14:paraId="62D5A681"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 xml:space="preserve">Waren er </w:t>
            </w:r>
            <w:r w:rsidRPr="008D5D48">
              <w:rPr>
                <w:rFonts w:ascii="Montserrat" w:eastAsia="Times New Roman" w:hAnsi="Montserrat" w:cs="Times New Roman"/>
                <w:kern w:val="0"/>
                <w:u w:val="single"/>
                <w:lang w:val="nl-NL" w:eastAsia="fr-FR"/>
                <w14:ligatures w14:val="none"/>
              </w:rPr>
              <w:t>advocaten</w:t>
            </w:r>
            <w:r w:rsidRPr="008D5D48">
              <w:rPr>
                <w:rFonts w:ascii="Montserrat" w:eastAsia="Times New Roman" w:hAnsi="Montserrat" w:cs="Times New Roman"/>
                <w:kern w:val="0"/>
                <w:lang w:val="nl-NL" w:eastAsia="fr-FR"/>
                <w14:ligatures w14:val="none"/>
              </w:rPr>
              <w:t xml:space="preserve"> betrokken bij de bemiddeling? Zo ja, gelieve hun contactgegevens te vermelden.</w:t>
            </w:r>
          </w:p>
          <w:p w14:paraId="39619D4C"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p w14:paraId="70DC3ECE"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p w14:paraId="4C6248A4"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p w14:paraId="71899351"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p w14:paraId="45E57F2A"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p w14:paraId="104C481A"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tc>
      </w:tr>
      <w:tr w:rsidR="008D5D48" w:rsidRPr="008D5D48" w14:paraId="073D3A1D" w14:textId="77777777" w:rsidTr="008D5D48">
        <w:tc>
          <w:tcPr>
            <w:tcW w:w="9016" w:type="dxa"/>
            <w:shd w:val="clear" w:color="auto" w:fill="auto"/>
          </w:tcPr>
          <w:p w14:paraId="3A9A9D81"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lastRenderedPageBreak/>
              <w:t xml:space="preserve">Werd er bij de opstart van de bemiddeling </w:t>
            </w:r>
            <w:r w:rsidRPr="008D5D48">
              <w:rPr>
                <w:rFonts w:ascii="Montserrat" w:eastAsia="Times New Roman" w:hAnsi="Montserrat" w:cs="Times New Roman"/>
                <w:kern w:val="0"/>
                <w:u w:val="single"/>
                <w:lang w:val="nl-NL" w:eastAsia="fr-FR"/>
                <w14:ligatures w14:val="none"/>
              </w:rPr>
              <w:t>een bemiddelingsprotocol</w:t>
            </w:r>
            <w:r w:rsidRPr="008D5D48">
              <w:rPr>
                <w:rFonts w:ascii="Montserrat" w:eastAsia="Times New Roman" w:hAnsi="Montserrat" w:cs="Times New Roman"/>
                <w:kern w:val="0"/>
                <w:lang w:val="nl-NL" w:eastAsia="fr-FR"/>
                <w14:ligatures w14:val="none"/>
              </w:rPr>
              <w:t xml:space="preserve"> opgesteld? Zo ja, gelieve het bemiddelingsprotocol toe te voegen.</w:t>
            </w:r>
          </w:p>
          <w:p w14:paraId="58992C16"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tc>
      </w:tr>
      <w:tr w:rsidR="008D5D48" w:rsidRPr="008D5D48" w14:paraId="47F1CE75" w14:textId="77777777" w:rsidTr="008D5D48">
        <w:tc>
          <w:tcPr>
            <w:tcW w:w="9016" w:type="dxa"/>
            <w:shd w:val="clear" w:color="auto" w:fill="auto"/>
          </w:tcPr>
          <w:p w14:paraId="52EB1026"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 xml:space="preserve">Werd er </w:t>
            </w:r>
            <w:r w:rsidRPr="008D5D48">
              <w:rPr>
                <w:rFonts w:ascii="Montserrat" w:eastAsia="Times New Roman" w:hAnsi="Montserrat" w:cs="Times New Roman"/>
                <w:kern w:val="0"/>
                <w:u w:val="single"/>
                <w:lang w:val="nl-NL" w:eastAsia="fr-FR"/>
                <w14:ligatures w14:val="none"/>
              </w:rPr>
              <w:t xml:space="preserve">een bemiddelingsakkoord </w:t>
            </w:r>
            <w:r w:rsidRPr="008D5D48">
              <w:rPr>
                <w:rFonts w:ascii="Montserrat" w:eastAsia="Times New Roman" w:hAnsi="Montserrat" w:cs="Times New Roman"/>
                <w:kern w:val="0"/>
                <w:lang w:val="nl-NL" w:eastAsia="fr-FR"/>
                <w14:ligatures w14:val="none"/>
              </w:rPr>
              <w:t>bereikt? Zo ja, gelieve het bemiddelingsakkoord toe te voegen.</w:t>
            </w:r>
          </w:p>
          <w:p w14:paraId="1ED762B0" w14:textId="77777777" w:rsidR="008D5D48" w:rsidRPr="008D5D48" w:rsidRDefault="008D5D48" w:rsidP="008D5D48">
            <w:pPr>
              <w:spacing w:before="240" w:after="240" w:line="240" w:lineRule="auto"/>
              <w:jc w:val="both"/>
              <w:rPr>
                <w:rFonts w:ascii="Montserrat" w:eastAsia="Times New Roman" w:hAnsi="Montserrat" w:cs="Times New Roman"/>
                <w:kern w:val="0"/>
                <w:lang w:val="nl-NL" w:eastAsia="fr-FR"/>
                <w14:ligatures w14:val="none"/>
              </w:rPr>
            </w:pPr>
          </w:p>
        </w:tc>
      </w:tr>
    </w:tbl>
    <w:p w14:paraId="228A3426" w14:textId="77777777" w:rsidR="008D5D48" w:rsidRPr="008D5D48" w:rsidRDefault="008D5D48" w:rsidP="008D5D48">
      <w:pPr>
        <w:spacing w:before="240" w:after="240" w:line="240" w:lineRule="auto"/>
        <w:jc w:val="both"/>
        <w:rPr>
          <w:rFonts w:ascii="Times New Roman" w:eastAsia="Times New Roman" w:hAnsi="Times New Roman" w:cs="Times New Roman"/>
          <w:kern w:val="0"/>
          <w:u w:val="single"/>
          <w:lang w:val="nl-NL" w:eastAsia="fr-FR"/>
          <w14:ligatures w14:val="none"/>
        </w:rPr>
      </w:pPr>
    </w:p>
    <w:p w14:paraId="2AFF60E2" w14:textId="77777777" w:rsidR="008D5D48" w:rsidRPr="008D5D48" w:rsidRDefault="008D5D48" w:rsidP="008D5D48">
      <w:pPr>
        <w:spacing w:before="120" w:after="120" w:line="240" w:lineRule="auto"/>
        <w:jc w:val="both"/>
        <w:rPr>
          <w:rFonts w:ascii="Times New Roman" w:eastAsia="Times New Roman" w:hAnsi="Times New Roman" w:cs="Times New Roman"/>
          <w:kern w:val="0"/>
          <w:u w:val="single"/>
          <w:lang w:val="nl-NL" w:eastAsia="fr-FR"/>
          <w14:ligatures w14:val="none"/>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498"/>
      </w:tblGrid>
      <w:tr w:rsidR="008D5D48" w:rsidRPr="008D5D48" w14:paraId="56BB89F7" w14:textId="77777777" w:rsidTr="008D5D48">
        <w:trPr>
          <w:trHeight w:val="823"/>
        </w:trPr>
        <w:tc>
          <w:tcPr>
            <w:tcW w:w="9317" w:type="dxa"/>
            <w:gridSpan w:val="2"/>
            <w:shd w:val="clear" w:color="auto" w:fill="F0EDD9"/>
          </w:tcPr>
          <w:p w14:paraId="22349818" w14:textId="77777777" w:rsidR="008D5D48" w:rsidRPr="008D5D48" w:rsidRDefault="008D5D48" w:rsidP="008D5D48">
            <w:pPr>
              <w:pStyle w:val="FBCHeading1"/>
              <w:rPr>
                <w:rFonts w:ascii="Times New Roman" w:eastAsia="Times New Roman" w:hAnsi="Times New Roman" w:cs="Times New Roman"/>
                <w:b/>
                <w:caps/>
                <w:kern w:val="0"/>
                <w:lang w:val="nl-NL" w:eastAsia="fr-FR"/>
                <w14:ligatures w14:val="none"/>
              </w:rPr>
            </w:pPr>
            <w:r w:rsidRPr="008D5D48">
              <w:rPr>
                <w:lang w:val="nl-NL"/>
              </w:rPr>
              <w:t>Deel 5: ondertekening</w:t>
            </w:r>
          </w:p>
        </w:tc>
      </w:tr>
      <w:tr w:rsidR="008D5D48" w:rsidRPr="008D5D48" w14:paraId="26241BB7" w14:textId="77777777" w:rsidTr="00C80928">
        <w:trPr>
          <w:trHeight w:val="532"/>
        </w:trPr>
        <w:tc>
          <w:tcPr>
            <w:tcW w:w="9317" w:type="dxa"/>
            <w:gridSpan w:val="2"/>
            <w:shd w:val="clear" w:color="auto" w:fill="auto"/>
          </w:tcPr>
          <w:p w14:paraId="73A899E0" w14:textId="77777777" w:rsidR="008D5D48" w:rsidRPr="008D5D48" w:rsidRDefault="008D5D48" w:rsidP="008D5D48">
            <w:pPr>
              <w:spacing w:before="120" w:after="0" w:line="240" w:lineRule="auto"/>
              <w:jc w:val="both"/>
              <w:rPr>
                <w:rFonts w:ascii="Montserrat" w:eastAsia="Times New Roman" w:hAnsi="Montserrat" w:cs="Times New Roman"/>
                <w:b/>
                <w:kern w:val="0"/>
                <w:sz w:val="24"/>
                <w:szCs w:val="24"/>
                <w:u w:val="single"/>
                <w:lang w:val="nl-NL" w:eastAsia="fr-FR"/>
                <w14:ligatures w14:val="none"/>
              </w:rPr>
            </w:pPr>
            <w:r w:rsidRPr="008D5D48">
              <w:rPr>
                <w:rFonts w:ascii="Montserrat" w:eastAsia="Times New Roman" w:hAnsi="Montserrat" w:cs="Times New Roman"/>
                <w:b/>
                <w:kern w:val="0"/>
                <w:sz w:val="24"/>
                <w:szCs w:val="24"/>
                <w:lang w:val="nl-NL" w:eastAsia="fr-FR"/>
                <w14:ligatures w14:val="none"/>
              </w:rPr>
              <w:t>Ondergetekende verklaart dit formulier naar waarheid te hebben ingevuld</w:t>
            </w:r>
          </w:p>
        </w:tc>
      </w:tr>
      <w:tr w:rsidR="008D5D48" w:rsidRPr="008D5D48" w14:paraId="3144059B" w14:textId="77777777" w:rsidTr="00C80928">
        <w:trPr>
          <w:trHeight w:val="1540"/>
        </w:trPr>
        <w:tc>
          <w:tcPr>
            <w:tcW w:w="1728" w:type="dxa"/>
            <w:shd w:val="clear" w:color="auto" w:fill="auto"/>
          </w:tcPr>
          <w:p w14:paraId="52480057"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Plaats en datum</w:t>
            </w:r>
          </w:p>
          <w:p w14:paraId="2F41E0AC"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0D5502E0"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115BFD6E"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11162554"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19A2BC1E"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p w14:paraId="13179202" w14:textId="77777777" w:rsidR="008D5D48" w:rsidRPr="008D5D48" w:rsidRDefault="008D5D48" w:rsidP="008D5D48">
            <w:pPr>
              <w:spacing w:before="120" w:after="0" w:line="240" w:lineRule="auto"/>
              <w:jc w:val="both"/>
              <w:rPr>
                <w:rFonts w:ascii="Montserrat" w:eastAsia="Times New Roman" w:hAnsi="Montserrat" w:cs="Times New Roman"/>
                <w:kern w:val="0"/>
                <w:lang w:val="nl-NL" w:eastAsia="fr-FR"/>
                <w14:ligatures w14:val="none"/>
              </w:rPr>
            </w:pPr>
          </w:p>
        </w:tc>
        <w:tc>
          <w:tcPr>
            <w:tcW w:w="7589" w:type="dxa"/>
            <w:shd w:val="clear" w:color="auto" w:fill="auto"/>
          </w:tcPr>
          <w:p w14:paraId="0A4918AB" w14:textId="77777777" w:rsidR="008D5D48" w:rsidRPr="008D5D48" w:rsidRDefault="008D5D48" w:rsidP="008D5D48">
            <w:pPr>
              <w:spacing w:after="0" w:line="240" w:lineRule="auto"/>
              <w:jc w:val="both"/>
              <w:rPr>
                <w:rFonts w:ascii="Montserrat" w:eastAsia="Times New Roman" w:hAnsi="Montserrat" w:cs="Times New Roman"/>
                <w:kern w:val="0"/>
                <w:u w:val="single"/>
                <w:lang w:val="nl-NL" w:eastAsia="fr-FR"/>
                <w14:ligatures w14:val="none"/>
              </w:rPr>
            </w:pPr>
          </w:p>
        </w:tc>
      </w:tr>
      <w:tr w:rsidR="008D5D48" w:rsidRPr="008D5D48" w14:paraId="31DDF05A" w14:textId="77777777" w:rsidTr="00C80928">
        <w:trPr>
          <w:trHeight w:val="733"/>
        </w:trPr>
        <w:tc>
          <w:tcPr>
            <w:tcW w:w="1728" w:type="dxa"/>
            <w:shd w:val="clear" w:color="auto" w:fill="auto"/>
          </w:tcPr>
          <w:p w14:paraId="1997C89A" w14:textId="77777777" w:rsidR="008D5D48" w:rsidRPr="008D5D48" w:rsidRDefault="008D5D48" w:rsidP="008D5D48">
            <w:pPr>
              <w:spacing w:before="120" w:after="0" w:line="240" w:lineRule="auto"/>
              <w:rPr>
                <w:rFonts w:ascii="Montserrat" w:eastAsia="Times New Roman" w:hAnsi="Montserrat" w:cs="Times New Roman"/>
                <w:kern w:val="0"/>
                <w:lang w:val="nl-NL" w:eastAsia="fr-FR"/>
                <w14:ligatures w14:val="none"/>
              </w:rPr>
            </w:pPr>
            <w:r w:rsidRPr="008D5D48">
              <w:rPr>
                <w:rFonts w:ascii="Montserrat" w:eastAsia="Times New Roman" w:hAnsi="Montserrat" w:cs="Times New Roman"/>
                <w:kern w:val="0"/>
                <w:lang w:val="nl-NL" w:eastAsia="fr-FR"/>
                <w14:ligatures w14:val="none"/>
              </w:rPr>
              <w:t>Handtekening</w:t>
            </w:r>
          </w:p>
          <w:p w14:paraId="6EF785BF" w14:textId="77777777" w:rsidR="008D5D48" w:rsidRPr="008D5D48" w:rsidRDefault="008D5D48" w:rsidP="008D5D48">
            <w:pPr>
              <w:spacing w:before="120" w:after="0" w:line="240" w:lineRule="auto"/>
              <w:rPr>
                <w:rFonts w:ascii="Montserrat" w:eastAsia="Times New Roman" w:hAnsi="Montserrat" w:cs="Times New Roman"/>
                <w:kern w:val="0"/>
                <w:lang w:val="nl-NL" w:eastAsia="fr-FR"/>
                <w14:ligatures w14:val="none"/>
              </w:rPr>
            </w:pPr>
          </w:p>
          <w:p w14:paraId="28D2ED5E" w14:textId="77777777" w:rsidR="008D5D48" w:rsidRPr="008D5D48" w:rsidRDefault="008D5D48" w:rsidP="008D5D48">
            <w:pPr>
              <w:spacing w:before="120" w:after="0" w:line="240" w:lineRule="auto"/>
              <w:rPr>
                <w:rFonts w:ascii="Montserrat" w:eastAsia="Times New Roman" w:hAnsi="Montserrat" w:cs="Times New Roman"/>
                <w:kern w:val="0"/>
                <w:lang w:val="nl-NL" w:eastAsia="fr-FR"/>
                <w14:ligatures w14:val="none"/>
              </w:rPr>
            </w:pPr>
          </w:p>
          <w:p w14:paraId="3EE90817" w14:textId="77777777" w:rsidR="008D5D48" w:rsidRPr="008D5D48" w:rsidRDefault="008D5D48" w:rsidP="008D5D48">
            <w:pPr>
              <w:spacing w:before="120" w:after="0" w:line="240" w:lineRule="auto"/>
              <w:rPr>
                <w:rFonts w:ascii="Montserrat" w:eastAsia="Times New Roman" w:hAnsi="Montserrat" w:cs="Times New Roman"/>
                <w:kern w:val="0"/>
                <w:lang w:val="nl-NL" w:eastAsia="fr-FR"/>
                <w14:ligatures w14:val="none"/>
              </w:rPr>
            </w:pPr>
          </w:p>
          <w:p w14:paraId="0CE82523" w14:textId="77777777" w:rsidR="008D5D48" w:rsidRPr="008D5D48" w:rsidRDefault="008D5D48" w:rsidP="008D5D48">
            <w:pPr>
              <w:spacing w:before="120" w:after="0" w:line="240" w:lineRule="auto"/>
              <w:rPr>
                <w:rFonts w:ascii="Montserrat" w:eastAsia="Times New Roman" w:hAnsi="Montserrat" w:cs="Times New Roman"/>
                <w:kern w:val="0"/>
                <w:lang w:val="nl-NL" w:eastAsia="fr-FR"/>
                <w14:ligatures w14:val="none"/>
              </w:rPr>
            </w:pPr>
          </w:p>
          <w:p w14:paraId="40E56DD5" w14:textId="77777777" w:rsidR="008D5D48" w:rsidRPr="008D5D48" w:rsidRDefault="008D5D48" w:rsidP="008D5D48">
            <w:pPr>
              <w:spacing w:before="120" w:after="0" w:line="240" w:lineRule="auto"/>
              <w:rPr>
                <w:rFonts w:ascii="Montserrat" w:eastAsia="Times New Roman" w:hAnsi="Montserrat" w:cs="Times New Roman"/>
                <w:kern w:val="0"/>
                <w:lang w:val="nl-NL" w:eastAsia="fr-FR"/>
                <w14:ligatures w14:val="none"/>
              </w:rPr>
            </w:pPr>
          </w:p>
        </w:tc>
        <w:tc>
          <w:tcPr>
            <w:tcW w:w="7589" w:type="dxa"/>
            <w:shd w:val="clear" w:color="auto" w:fill="auto"/>
          </w:tcPr>
          <w:p w14:paraId="3CB34E1C" w14:textId="77777777" w:rsidR="008D5D48" w:rsidRPr="008D5D48" w:rsidRDefault="008D5D48" w:rsidP="008D5D48">
            <w:pPr>
              <w:spacing w:after="0" w:line="240" w:lineRule="auto"/>
              <w:rPr>
                <w:rFonts w:ascii="Montserrat" w:eastAsia="Times New Roman" w:hAnsi="Montserrat" w:cs="Times New Roman"/>
                <w:kern w:val="0"/>
                <w:lang w:val="nl-NL" w:eastAsia="fr-FR"/>
                <w14:ligatures w14:val="none"/>
              </w:rPr>
            </w:pPr>
          </w:p>
          <w:p w14:paraId="45C857D2" w14:textId="77777777" w:rsidR="008D5D48" w:rsidRPr="008D5D48" w:rsidRDefault="008D5D48" w:rsidP="008D5D48">
            <w:pPr>
              <w:spacing w:after="0" w:line="240" w:lineRule="auto"/>
              <w:rPr>
                <w:rFonts w:ascii="Montserrat" w:eastAsia="Times New Roman" w:hAnsi="Montserrat" w:cs="Times New Roman"/>
                <w:kern w:val="0"/>
                <w:u w:val="single"/>
                <w:lang w:val="nl-NL" w:eastAsia="fr-FR"/>
                <w14:ligatures w14:val="none"/>
              </w:rPr>
            </w:pPr>
          </w:p>
        </w:tc>
      </w:tr>
    </w:tbl>
    <w:p w14:paraId="2A5A771A" w14:textId="77777777" w:rsidR="008D5D48" w:rsidRPr="008D5D48" w:rsidRDefault="008D5D48" w:rsidP="008D5D48">
      <w:pPr>
        <w:spacing w:after="0" w:line="240" w:lineRule="auto"/>
        <w:jc w:val="both"/>
        <w:rPr>
          <w:rFonts w:ascii="Times New Roman" w:eastAsia="Times New Roman" w:hAnsi="Times New Roman" w:cs="Times New Roman"/>
          <w:kern w:val="0"/>
          <w:lang w:val="nl-NL" w:eastAsia="fr-FR"/>
          <w14:ligatures w14:val="none"/>
        </w:rPr>
      </w:pPr>
    </w:p>
    <w:p w14:paraId="6B97E215" w14:textId="77777777" w:rsidR="008D5D48" w:rsidRPr="008D5D48" w:rsidRDefault="008D5D48" w:rsidP="008D5D48">
      <w:pPr>
        <w:spacing w:after="0" w:line="240" w:lineRule="auto"/>
        <w:jc w:val="both"/>
        <w:rPr>
          <w:rFonts w:ascii="Times New Roman" w:eastAsia="Times New Roman" w:hAnsi="Times New Roman" w:cs="Times New Roman"/>
          <w:kern w:val="0"/>
          <w:lang w:val="nl-NL" w:eastAsia="fr-FR"/>
          <w14:ligatures w14:val="none"/>
        </w:rPr>
      </w:pPr>
    </w:p>
    <w:p w14:paraId="3CC91DF7" w14:textId="77777777" w:rsidR="008D5D48" w:rsidRPr="008D5D48" w:rsidRDefault="008D5D48" w:rsidP="008D5D48">
      <w:pPr>
        <w:spacing w:after="0" w:line="240" w:lineRule="auto"/>
        <w:jc w:val="both"/>
        <w:rPr>
          <w:rFonts w:ascii="Times New Roman" w:eastAsia="Times New Roman" w:hAnsi="Times New Roman" w:cs="Times New Roman"/>
          <w:kern w:val="0"/>
          <w:lang w:val="nl-NL" w:eastAsia="fr-FR"/>
          <w14:ligatures w14:val="none"/>
        </w:rPr>
      </w:pPr>
    </w:p>
    <w:p w14:paraId="0A8F5A96" w14:textId="77777777" w:rsidR="008D5D48" w:rsidRPr="008D5D48" w:rsidRDefault="008D5D48" w:rsidP="008D5D48">
      <w:pPr>
        <w:spacing w:after="0" w:line="240" w:lineRule="auto"/>
        <w:jc w:val="both"/>
        <w:rPr>
          <w:rFonts w:ascii="Montserrat" w:eastAsia="Times New Roman" w:hAnsi="Montserrat" w:cs="Times New Roman"/>
          <w:b/>
          <w:bCs/>
          <w:kern w:val="0"/>
          <w:sz w:val="24"/>
          <w:szCs w:val="24"/>
          <w:lang w:val="nl-NL" w:eastAsia="fr-FR"/>
          <w14:ligatures w14:val="none"/>
        </w:rPr>
      </w:pPr>
      <w:r w:rsidRPr="008D5D48">
        <w:rPr>
          <w:rFonts w:ascii="Montserrat" w:eastAsia="Times New Roman" w:hAnsi="Montserrat" w:cs="Times New Roman"/>
          <w:b/>
          <w:bCs/>
          <w:kern w:val="0"/>
          <w:sz w:val="24"/>
          <w:szCs w:val="24"/>
          <w:lang w:val="nl-NL" w:eastAsia="fr-FR"/>
          <w14:ligatures w14:val="none"/>
        </w:rPr>
        <w:lastRenderedPageBreak/>
        <w:t xml:space="preserve">Stemt u ermee in dat alle kennisgevingen en mededelingen van de Federale Bemiddelingscommissie elektronisch kunnen plaatsvinden: </w:t>
      </w:r>
    </w:p>
    <w:p w14:paraId="3892D567" w14:textId="77777777" w:rsidR="008D5D48" w:rsidRPr="008D5D48" w:rsidRDefault="008D5D48" w:rsidP="008D5D48">
      <w:pPr>
        <w:spacing w:after="0" w:line="240" w:lineRule="auto"/>
        <w:jc w:val="both"/>
        <w:rPr>
          <w:rFonts w:ascii="Montserrat" w:eastAsia="Times New Roman" w:hAnsi="Montserrat" w:cs="Times New Roman"/>
          <w:b/>
          <w:bCs/>
          <w:kern w:val="0"/>
          <w:sz w:val="24"/>
          <w:szCs w:val="24"/>
          <w:lang w:val="nl-NL" w:eastAsia="fr-FR"/>
          <w14:ligatures w14:val="none"/>
        </w:rPr>
      </w:pPr>
    </w:p>
    <w:p w14:paraId="7411B0FF" w14:textId="77777777" w:rsidR="008D5D48" w:rsidRPr="008D5D48" w:rsidRDefault="008D5D48" w:rsidP="008D5D48">
      <w:pPr>
        <w:spacing w:after="0" w:line="240" w:lineRule="auto"/>
        <w:jc w:val="both"/>
        <w:rPr>
          <w:rFonts w:ascii="Montserrat" w:eastAsia="Times New Roman" w:hAnsi="Montserrat" w:cs="Times New Roman"/>
          <w:b/>
          <w:bCs/>
          <w:kern w:val="0"/>
          <w:sz w:val="24"/>
          <w:szCs w:val="24"/>
          <w:lang w:val="nl-NL" w:eastAsia="fr-FR"/>
          <w14:ligatures w14:val="none"/>
        </w:rPr>
      </w:pPr>
      <w:r w:rsidRPr="008D5D48">
        <w:rPr>
          <w:rFonts w:ascii="Montserrat" w:eastAsia="Times New Roman" w:hAnsi="Montserrat" w:cs="Times New Roman"/>
          <w:b/>
          <w:bCs/>
          <w:kern w:val="0"/>
          <w:sz w:val="24"/>
          <w:szCs w:val="24"/>
          <w:lang w:val="nl-NL" w:eastAsia="fr-FR"/>
          <w14:ligatures w14:val="none"/>
        </w:rPr>
        <w:t>ja / nee (doorhalen wat niet van toepassing is).</w:t>
      </w:r>
    </w:p>
    <w:p w14:paraId="65C02C02" w14:textId="77777777" w:rsidR="008D5D48" w:rsidRPr="008D5D48" w:rsidRDefault="008D5D48" w:rsidP="008D5D48">
      <w:pPr>
        <w:spacing w:after="0" w:line="240" w:lineRule="auto"/>
        <w:jc w:val="both"/>
        <w:rPr>
          <w:rFonts w:ascii="Montserrat" w:eastAsia="Times New Roman" w:hAnsi="Montserrat" w:cs="Times New Roman"/>
          <w:b/>
          <w:bCs/>
          <w:kern w:val="0"/>
          <w:sz w:val="24"/>
          <w:szCs w:val="24"/>
          <w:lang w:val="nl-NL" w:eastAsia="fr-FR"/>
          <w14:ligatures w14:val="none"/>
        </w:rPr>
      </w:pPr>
    </w:p>
    <w:p w14:paraId="18652EDB" w14:textId="77777777" w:rsidR="008D5D48" w:rsidRPr="008D5D48" w:rsidRDefault="008D5D48" w:rsidP="008D5D48">
      <w:pPr>
        <w:spacing w:after="0" w:line="240" w:lineRule="auto"/>
        <w:jc w:val="both"/>
        <w:rPr>
          <w:rFonts w:ascii="Montserrat" w:eastAsia="Times New Roman" w:hAnsi="Montserrat" w:cs="Times New Roman"/>
          <w:b/>
          <w:bCs/>
          <w:kern w:val="0"/>
          <w:sz w:val="24"/>
          <w:szCs w:val="24"/>
          <w:lang w:val="nl-NL" w:eastAsia="fr-FR"/>
          <w14:ligatures w14:val="none"/>
        </w:rPr>
      </w:pPr>
    </w:p>
    <w:p w14:paraId="7CC35123" w14:textId="77777777" w:rsidR="008D5D48" w:rsidRPr="008D5D48" w:rsidRDefault="008D5D48" w:rsidP="008D5D48">
      <w:pPr>
        <w:spacing w:after="0" w:line="240" w:lineRule="auto"/>
        <w:jc w:val="both"/>
        <w:rPr>
          <w:rFonts w:ascii="Montserrat" w:eastAsia="Times New Roman" w:hAnsi="Montserrat" w:cs="Times New Roman"/>
          <w:b/>
          <w:bCs/>
          <w:kern w:val="0"/>
          <w:sz w:val="24"/>
          <w:szCs w:val="24"/>
          <w:lang w:val="nl-NL" w:eastAsia="fr-FR"/>
          <w14:ligatures w14:val="none"/>
        </w:rPr>
      </w:pPr>
      <w:r w:rsidRPr="008D5D48">
        <w:rPr>
          <w:rFonts w:ascii="Montserrat" w:eastAsia="Times New Roman" w:hAnsi="Montserrat" w:cs="Times New Roman"/>
          <w:b/>
          <w:bCs/>
          <w:kern w:val="0"/>
          <w:sz w:val="24"/>
          <w:szCs w:val="24"/>
          <w:lang w:val="nl-NL" w:eastAsia="fr-FR"/>
          <w14:ligatures w14:val="none"/>
        </w:rPr>
        <w:t>Gelieve bij voorkeur per e-mail (</w:t>
      </w:r>
      <w:hyperlink r:id="rId9" w:history="1">
        <w:r w:rsidRPr="008D5D48">
          <w:rPr>
            <w:rFonts w:ascii="Montserrat" w:eastAsia="Times New Roman" w:hAnsi="Montserrat" w:cs="Times New Roman"/>
            <w:b/>
            <w:bCs/>
            <w:color w:val="0000FF"/>
            <w:kern w:val="0"/>
            <w:sz w:val="24"/>
            <w:szCs w:val="24"/>
            <w:u w:val="single"/>
            <w:lang w:val="nl-NL" w:eastAsia="fr-FR"/>
            <w14:ligatures w14:val="none"/>
          </w:rPr>
          <w:t>secr.bemiddelingscommissie@just.fgov.be</w:t>
        </w:r>
      </w:hyperlink>
      <w:r w:rsidRPr="008D5D48">
        <w:rPr>
          <w:rFonts w:ascii="Montserrat" w:eastAsia="Times New Roman" w:hAnsi="Montserrat" w:cs="Times New Roman"/>
          <w:b/>
          <w:bCs/>
          <w:kern w:val="0"/>
          <w:sz w:val="24"/>
          <w:szCs w:val="24"/>
          <w:lang w:val="nl-NL" w:eastAsia="fr-FR"/>
          <w14:ligatures w14:val="none"/>
        </w:rPr>
        <w:t xml:space="preserve">) het aangevulde  en ondertekende formulier, samen met alle relevante bijlagen, in PDF over te maken.  U kan  tevens indien gewenst het formulier en bijhorende stukken per post sturen naar het volgende adres Federale Bemiddelingscommissie, Simon </w:t>
      </w:r>
      <w:proofErr w:type="spellStart"/>
      <w:r w:rsidRPr="008D5D48">
        <w:rPr>
          <w:rFonts w:ascii="Montserrat" w:eastAsia="Times New Roman" w:hAnsi="Montserrat" w:cs="Times New Roman"/>
          <w:b/>
          <w:bCs/>
          <w:kern w:val="0"/>
          <w:sz w:val="24"/>
          <w:szCs w:val="24"/>
          <w:lang w:val="nl-NL" w:eastAsia="fr-FR"/>
          <w14:ligatures w14:val="none"/>
        </w:rPr>
        <w:t>Bolivarlaan</w:t>
      </w:r>
      <w:proofErr w:type="spellEnd"/>
      <w:r w:rsidRPr="008D5D48">
        <w:rPr>
          <w:rFonts w:ascii="Montserrat" w:eastAsia="Times New Roman" w:hAnsi="Montserrat" w:cs="Times New Roman"/>
          <w:b/>
          <w:bCs/>
          <w:kern w:val="0"/>
          <w:sz w:val="24"/>
          <w:szCs w:val="24"/>
          <w:lang w:val="nl-NL" w:eastAsia="fr-FR"/>
          <w14:ligatures w14:val="none"/>
        </w:rPr>
        <w:t xml:space="preserve"> 30 (WTC III) 1000 Brussel. </w:t>
      </w:r>
    </w:p>
    <w:p w14:paraId="6C0C93CA" w14:textId="77777777" w:rsidR="008D5D48" w:rsidRPr="008D5D48" w:rsidRDefault="008D5D48" w:rsidP="008D5D48">
      <w:pPr>
        <w:spacing w:after="0" w:line="240" w:lineRule="auto"/>
        <w:jc w:val="both"/>
        <w:rPr>
          <w:rFonts w:ascii="Times New Roman" w:eastAsia="Times New Roman" w:hAnsi="Times New Roman" w:cs="Times New Roman"/>
          <w:b/>
          <w:bCs/>
          <w:kern w:val="0"/>
          <w:sz w:val="24"/>
          <w:szCs w:val="24"/>
          <w:lang w:val="nl-NL" w:eastAsia="fr-FR"/>
          <w14:ligatures w14:val="none"/>
        </w:rPr>
      </w:pPr>
    </w:p>
    <w:p w14:paraId="398E91C3" w14:textId="77777777" w:rsidR="008D5D48" w:rsidRPr="008D5D48" w:rsidRDefault="008D5D48" w:rsidP="002C1627">
      <w:pPr>
        <w:pStyle w:val="FBCBody"/>
        <w:rPr>
          <w:lang w:val="nl-NL"/>
        </w:rPr>
      </w:pPr>
    </w:p>
    <w:sectPr w:rsidR="008D5D48" w:rsidRPr="008D5D48" w:rsidSect="002C1627">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4E82" w14:textId="77777777" w:rsidR="0057477C" w:rsidRDefault="0057477C" w:rsidP="002C1627">
      <w:pPr>
        <w:spacing w:after="0" w:line="240" w:lineRule="auto"/>
      </w:pPr>
      <w:r>
        <w:separator/>
      </w:r>
    </w:p>
  </w:endnote>
  <w:endnote w:type="continuationSeparator" w:id="0">
    <w:p w14:paraId="65B0300F" w14:textId="77777777" w:rsidR="0057477C" w:rsidRDefault="0057477C" w:rsidP="002C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Black">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F145" w14:textId="77777777" w:rsidR="002C1627" w:rsidRDefault="002C1627">
    <w:pPr>
      <w:pStyle w:val="Voettekst"/>
    </w:pPr>
    <w:r w:rsidRPr="00FA2E86">
      <w:rPr>
        <w:rFonts w:ascii="Montserrat" w:hAnsi="Montserrat" w:cs="Montserrat"/>
        <w:noProof/>
        <w:color w:val="00003D"/>
        <w:sz w:val="20"/>
        <w:szCs w:val="20"/>
      </w:rPr>
      <w:drawing>
        <wp:anchor distT="0" distB="0" distL="114300" distR="114300" simplePos="0" relativeHeight="251661312" behindDoc="1" locked="0" layoutInCell="1" allowOverlap="1" wp14:anchorId="6F3BF7E0" wp14:editId="6AA14F46">
          <wp:simplePos x="0" y="0"/>
          <wp:positionH relativeFrom="margin">
            <wp:posOffset>-914400</wp:posOffset>
          </wp:positionH>
          <wp:positionV relativeFrom="margin">
            <wp:posOffset>8237220</wp:posOffset>
          </wp:positionV>
          <wp:extent cx="7573645" cy="1130729"/>
          <wp:effectExtent l="0" t="0" r="0" b="0"/>
          <wp:wrapNone/>
          <wp:docPr id="37992774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t="89244" b="202"/>
                  <a:stretch/>
                </pic:blipFill>
                <pic:spPr bwMode="auto">
                  <a:xfrm>
                    <a:off x="0" y="0"/>
                    <a:ext cx="7573645" cy="11307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97A9" w14:textId="77777777" w:rsidR="0057477C" w:rsidRDefault="0057477C" w:rsidP="002C1627">
      <w:pPr>
        <w:spacing w:after="0" w:line="240" w:lineRule="auto"/>
      </w:pPr>
      <w:r>
        <w:separator/>
      </w:r>
    </w:p>
  </w:footnote>
  <w:footnote w:type="continuationSeparator" w:id="0">
    <w:p w14:paraId="315EB143" w14:textId="77777777" w:rsidR="0057477C" w:rsidRDefault="0057477C" w:rsidP="002C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8A60" w14:textId="77777777" w:rsidR="002C1627" w:rsidRDefault="002C1627">
    <w:pPr>
      <w:pStyle w:val="Koptekst"/>
    </w:pPr>
    <w:r w:rsidRPr="00FA2E86">
      <w:rPr>
        <w:rFonts w:ascii="Montserrat" w:hAnsi="Montserrat" w:cs="Montserrat"/>
        <w:noProof/>
        <w:color w:val="00003D"/>
        <w:sz w:val="20"/>
        <w:szCs w:val="20"/>
      </w:rPr>
      <w:drawing>
        <wp:anchor distT="0" distB="0" distL="114300" distR="114300" simplePos="0" relativeHeight="251659264" behindDoc="1" locked="0" layoutInCell="1" allowOverlap="1" wp14:anchorId="2FE70AB0" wp14:editId="4D91D8EE">
          <wp:simplePos x="0" y="0"/>
          <wp:positionH relativeFrom="margin">
            <wp:posOffset>-914400</wp:posOffset>
          </wp:positionH>
          <wp:positionV relativeFrom="margin">
            <wp:posOffset>-1367155</wp:posOffset>
          </wp:positionV>
          <wp:extent cx="7573645" cy="1143000"/>
          <wp:effectExtent l="0" t="0" r="8255" b="0"/>
          <wp:wrapNone/>
          <wp:docPr id="70753810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b="89331"/>
                  <a:stretch/>
                </pic:blipFill>
                <pic:spPr bwMode="auto">
                  <a:xfrm>
                    <a:off x="0" y="0"/>
                    <a:ext cx="7573645"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7C"/>
    <w:rsid w:val="00246533"/>
    <w:rsid w:val="002C1627"/>
    <w:rsid w:val="003C1A5A"/>
    <w:rsid w:val="00444F50"/>
    <w:rsid w:val="00475E85"/>
    <w:rsid w:val="0057477C"/>
    <w:rsid w:val="005F2391"/>
    <w:rsid w:val="006F7655"/>
    <w:rsid w:val="008D5D48"/>
    <w:rsid w:val="00963C74"/>
    <w:rsid w:val="00DB1D3F"/>
    <w:rsid w:val="00F427DE"/>
    <w:rsid w:val="00F67713"/>
    <w:rsid w:val="00FC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B503"/>
  <w15:chartTrackingRefBased/>
  <w15:docId w15:val="{E8BA49C8-FC53-4AB0-83BC-3B03BEB1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2A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2C1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16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16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16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16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16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16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16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BCTitle">
    <w:name w:val="FBC_Title"/>
    <w:basedOn w:val="Titel"/>
    <w:qFormat/>
    <w:rsid w:val="00FC02AF"/>
    <w:rPr>
      <w:rFonts w:ascii="Raleway Black" w:hAnsi="Raleway Black"/>
      <w:color w:val="030D3D"/>
    </w:rPr>
  </w:style>
  <w:style w:type="paragraph" w:styleId="Titel">
    <w:name w:val="Title"/>
    <w:basedOn w:val="Standaard"/>
    <w:next w:val="Standaard"/>
    <w:link w:val="TitelChar"/>
    <w:uiPriority w:val="10"/>
    <w:qFormat/>
    <w:rsid w:val="00FC02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2AF"/>
    <w:rPr>
      <w:rFonts w:asciiTheme="majorHAnsi" w:eastAsiaTheme="majorEastAsia" w:hAnsiTheme="majorHAnsi" w:cstheme="majorBidi"/>
      <w:spacing w:val="-10"/>
      <w:kern w:val="28"/>
      <w:sz w:val="56"/>
      <w:szCs w:val="56"/>
    </w:rPr>
  </w:style>
  <w:style w:type="paragraph" w:customStyle="1" w:styleId="FBCHeading1">
    <w:name w:val="FBC_Heading1"/>
    <w:basedOn w:val="Kop1"/>
    <w:qFormat/>
    <w:rsid w:val="00FC02AF"/>
    <w:rPr>
      <w:rFonts w:ascii="Raleway SemiBold" w:hAnsi="Raleway SemiBold"/>
      <w:color w:val="030D3D"/>
    </w:rPr>
  </w:style>
  <w:style w:type="character" w:customStyle="1" w:styleId="Kop1Char">
    <w:name w:val="Kop 1 Char"/>
    <w:basedOn w:val="Standaardalinea-lettertype"/>
    <w:link w:val="Kop1"/>
    <w:uiPriority w:val="9"/>
    <w:rsid w:val="00FC02AF"/>
    <w:rPr>
      <w:rFonts w:asciiTheme="majorHAnsi" w:eastAsiaTheme="majorEastAsia" w:hAnsiTheme="majorHAnsi" w:cstheme="majorBidi"/>
      <w:color w:val="0F4761" w:themeColor="accent1" w:themeShade="BF"/>
      <w:sz w:val="32"/>
      <w:szCs w:val="32"/>
    </w:rPr>
  </w:style>
  <w:style w:type="paragraph" w:customStyle="1" w:styleId="FBCBody">
    <w:name w:val="FBC_Body"/>
    <w:basedOn w:val="Standaard"/>
    <w:autoRedefine/>
    <w:qFormat/>
    <w:rsid w:val="00246533"/>
    <w:pPr>
      <w:spacing w:before="120" w:after="120" w:line="240" w:lineRule="auto"/>
      <w:jc w:val="both"/>
    </w:pPr>
    <w:rPr>
      <w:rFonts w:ascii="Montserrat" w:hAnsi="Montserrat"/>
      <w:color w:val="030D3D"/>
      <w:sz w:val="24"/>
      <w:szCs w:val="24"/>
      <w:lang w:val="nl-BE"/>
    </w:rPr>
  </w:style>
  <w:style w:type="character" w:customStyle="1" w:styleId="Kop2Char">
    <w:name w:val="Kop 2 Char"/>
    <w:basedOn w:val="Standaardalinea-lettertype"/>
    <w:link w:val="Kop2"/>
    <w:uiPriority w:val="9"/>
    <w:semiHidden/>
    <w:rsid w:val="002C16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16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16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16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16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6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6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627"/>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2C16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16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6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1627"/>
    <w:rPr>
      <w:i/>
      <w:iCs/>
      <w:color w:val="404040" w:themeColor="text1" w:themeTint="BF"/>
    </w:rPr>
  </w:style>
  <w:style w:type="paragraph" w:styleId="Lijstalinea">
    <w:name w:val="List Paragraph"/>
    <w:basedOn w:val="Standaard"/>
    <w:uiPriority w:val="34"/>
    <w:qFormat/>
    <w:rsid w:val="002C1627"/>
    <w:pPr>
      <w:ind w:left="720"/>
      <w:contextualSpacing/>
    </w:pPr>
  </w:style>
  <w:style w:type="character" w:styleId="Intensievebenadrukking">
    <w:name w:val="Intense Emphasis"/>
    <w:basedOn w:val="Standaardalinea-lettertype"/>
    <w:uiPriority w:val="21"/>
    <w:qFormat/>
    <w:rsid w:val="002C1627"/>
    <w:rPr>
      <w:i/>
      <w:iCs/>
      <w:color w:val="0F4761" w:themeColor="accent1" w:themeShade="BF"/>
    </w:rPr>
  </w:style>
  <w:style w:type="paragraph" w:styleId="Duidelijkcitaat">
    <w:name w:val="Intense Quote"/>
    <w:basedOn w:val="Standaard"/>
    <w:next w:val="Standaard"/>
    <w:link w:val="DuidelijkcitaatChar"/>
    <w:uiPriority w:val="30"/>
    <w:qFormat/>
    <w:rsid w:val="002C1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1627"/>
    <w:rPr>
      <w:i/>
      <w:iCs/>
      <w:color w:val="0F4761" w:themeColor="accent1" w:themeShade="BF"/>
    </w:rPr>
  </w:style>
  <w:style w:type="character" w:styleId="Intensieveverwijzing">
    <w:name w:val="Intense Reference"/>
    <w:basedOn w:val="Standaardalinea-lettertype"/>
    <w:uiPriority w:val="32"/>
    <w:qFormat/>
    <w:rsid w:val="002C1627"/>
    <w:rPr>
      <w:b/>
      <w:bCs/>
      <w:smallCaps/>
      <w:color w:val="0F4761" w:themeColor="accent1" w:themeShade="BF"/>
      <w:spacing w:val="5"/>
    </w:rPr>
  </w:style>
  <w:style w:type="paragraph" w:styleId="Koptekst">
    <w:name w:val="header"/>
    <w:basedOn w:val="Standaard"/>
    <w:link w:val="KoptekstChar"/>
    <w:uiPriority w:val="99"/>
    <w:unhideWhenUsed/>
    <w:rsid w:val="002C162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C1627"/>
  </w:style>
  <w:style w:type="paragraph" w:styleId="Voettekst">
    <w:name w:val="footer"/>
    <w:basedOn w:val="Standaard"/>
    <w:link w:val="VoettekstChar"/>
    <w:uiPriority w:val="99"/>
    <w:unhideWhenUsed/>
    <w:rsid w:val="002C162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C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MIDDELING-JUSTITIE.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bc-cfm.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bemiddelingscommissie@just.f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r.bemiddelingscommissie@just.fgov.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Bemiddeling-Mediation\mediation%20serv\1%20Verslagen%20-%20PV\4%20Commissie%20Tucht\4.%20formulieren\end%20version\Klachtenformulier%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Klachtenformulier 2026.dotx</Template>
  <TotalTime>0</TotalTime>
  <Pages>6</Pages>
  <Words>584</Words>
  <Characters>3335</Characters>
  <Application>Microsoft Office Word</Application>
  <DocSecurity>0</DocSecurity>
  <Lines>27</Lines>
  <Paragraphs>7</Paragraphs>
  <ScaleCrop>false</ScaleCrop>
  <Company>Federal Justice Belgium</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Verkin Owen</dc:creator>
  <cp:keywords/>
  <dc:description/>
  <cp:lastModifiedBy>Verkin Owen</cp:lastModifiedBy>
  <cp:revision>1</cp:revision>
  <dcterms:created xsi:type="dcterms:W3CDTF">2026-06-04T13:22:00Z</dcterms:created>
  <dcterms:modified xsi:type="dcterms:W3CDTF">2026-06-04T13:23:00Z</dcterms:modified>
</cp:coreProperties>
</file>